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904B81" w:rsidRPr="00EE508D" w14:paraId="428FF1C3" w14:textId="77777777" w:rsidTr="00904B81">
        <w:tc>
          <w:tcPr>
            <w:tcW w:w="4984" w:type="dxa"/>
          </w:tcPr>
          <w:p w14:paraId="72DA863F" w14:textId="0633417F" w:rsidR="00904B81" w:rsidRPr="00EE508D" w:rsidRDefault="00E23EA1" w:rsidP="00904B81">
            <w:pPr>
              <w:pStyle w:val="Corpotesto"/>
              <w:rPr>
                <w:lang w:val="it-IT"/>
              </w:rPr>
            </w:pPr>
            <w:r>
              <w:rPr>
                <w:b/>
                <w:bCs/>
                <w:sz w:val="20"/>
                <w:szCs w:val="24"/>
              </w:rPr>
              <w:t>GLP STUDY REQUEST</w:t>
            </w:r>
          </w:p>
        </w:tc>
        <w:tc>
          <w:tcPr>
            <w:tcW w:w="4984" w:type="dxa"/>
          </w:tcPr>
          <w:p w14:paraId="3EC40F5A" w14:textId="0A9204AB" w:rsidR="00904B81" w:rsidRPr="00CA7D90" w:rsidRDefault="00E23EA1" w:rsidP="00904B81">
            <w:pPr>
              <w:jc w:val="left"/>
              <w:rPr>
                <w:lang w:val="en-GB"/>
              </w:rPr>
            </w:pPr>
            <w:r w:rsidRPr="00CA7D90">
              <w:rPr>
                <w:szCs w:val="22"/>
                <w:lang w:val="en-GB"/>
              </w:rPr>
              <w:t>TO</w:t>
            </w:r>
          </w:p>
          <w:p w14:paraId="6FD59BDB" w14:textId="77777777" w:rsidR="00A03D26" w:rsidRPr="00E36619" w:rsidRDefault="00A03D26" w:rsidP="00A03D26">
            <w:pPr>
              <w:jc w:val="left"/>
              <w:rPr>
                <w:szCs w:val="22"/>
              </w:rPr>
            </w:pPr>
            <w:r w:rsidRPr="00E36619">
              <w:rPr>
                <w:szCs w:val="22"/>
              </w:rPr>
              <w:t xml:space="preserve">White Lab Srl – </w:t>
            </w:r>
            <w:proofErr w:type="spellStart"/>
            <w:r w:rsidRPr="00E36619">
              <w:rPr>
                <w:szCs w:val="22"/>
              </w:rPr>
              <w:t>Biochem</w:t>
            </w:r>
            <w:proofErr w:type="spellEnd"/>
          </w:p>
          <w:p w14:paraId="70C9076F" w14:textId="77777777" w:rsidR="00A03D26" w:rsidRPr="00E36619" w:rsidRDefault="00A03D26" w:rsidP="00A03D26">
            <w:pPr>
              <w:jc w:val="left"/>
              <w:rPr>
                <w:szCs w:val="22"/>
              </w:rPr>
            </w:pPr>
            <w:r w:rsidRPr="00E36619">
              <w:rPr>
                <w:szCs w:val="22"/>
              </w:rPr>
              <w:t xml:space="preserve">Via Benini, 13 </w:t>
            </w:r>
          </w:p>
          <w:p w14:paraId="6B2F164C" w14:textId="77777777" w:rsidR="00A03D26" w:rsidRPr="00E36619" w:rsidRDefault="00A03D26" w:rsidP="00A03D26">
            <w:pPr>
              <w:jc w:val="left"/>
              <w:rPr>
                <w:szCs w:val="22"/>
              </w:rPr>
            </w:pPr>
            <w:r w:rsidRPr="00E36619">
              <w:rPr>
                <w:szCs w:val="22"/>
              </w:rPr>
              <w:t xml:space="preserve">40069 Zola Predosa (BO) - </w:t>
            </w:r>
            <w:proofErr w:type="spellStart"/>
            <w:r w:rsidRPr="00E36619">
              <w:rPr>
                <w:szCs w:val="22"/>
              </w:rPr>
              <w:t>Italy</w:t>
            </w:r>
            <w:proofErr w:type="spellEnd"/>
          </w:p>
          <w:p w14:paraId="445D18DF" w14:textId="08774DE2" w:rsidR="00904B81" w:rsidRPr="00EE508D" w:rsidRDefault="00A03D26" w:rsidP="00A03D26">
            <w:pPr>
              <w:pStyle w:val="Corpotesto"/>
              <w:jc w:val="left"/>
              <w:rPr>
                <w:lang w:val="it-IT"/>
              </w:rPr>
            </w:pPr>
            <w:r w:rsidRPr="00E36619">
              <w:rPr>
                <w:sz w:val="22"/>
                <w:szCs w:val="22"/>
              </w:rPr>
              <w:t>Tel: +39 051-755295</w:t>
            </w:r>
          </w:p>
        </w:tc>
      </w:tr>
    </w:tbl>
    <w:p w14:paraId="016E1C3A" w14:textId="77777777" w:rsidR="00904B81" w:rsidRPr="00EE508D" w:rsidRDefault="00904B81" w:rsidP="00904B81">
      <w:pPr>
        <w:pStyle w:val="Corpotesto"/>
        <w:rPr>
          <w:lang w:val="it-IT"/>
        </w:rPr>
      </w:pPr>
    </w:p>
    <w:p w14:paraId="5AFDC359" w14:textId="77777777" w:rsidR="00016D7E" w:rsidRPr="00EE508D" w:rsidRDefault="00016D7E" w:rsidP="00016D7E">
      <w:pPr>
        <w:pStyle w:val="Titolo6"/>
        <w:tabs>
          <w:tab w:val="left" w:pos="1418"/>
        </w:tabs>
        <w:overflowPunct w:val="0"/>
        <w:autoSpaceDE w:val="0"/>
        <w:snapToGrid w:val="0"/>
        <w:ind w:left="113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543C24D7" w14:textId="25C6572E" w:rsidR="00C06A2D" w:rsidRPr="00CA7D90" w:rsidRDefault="00E23EA1" w:rsidP="00C06A2D">
      <w:pPr>
        <w:spacing w:before="80" w:after="80"/>
        <w:rPr>
          <w:b/>
          <w:color w:val="5B9BD5" w:themeColor="accent5"/>
          <w:lang w:val="en-GB"/>
        </w:rPr>
      </w:pPr>
      <w:r w:rsidRPr="00CA7D90">
        <w:rPr>
          <w:b/>
          <w:color w:val="5B9BD5" w:themeColor="accent5"/>
          <w:lang w:val="en-GB"/>
        </w:rPr>
        <w:t xml:space="preserve">To be filled </w:t>
      </w:r>
      <w:r w:rsidR="00472F29" w:rsidRPr="00CA7D90">
        <w:rPr>
          <w:b/>
          <w:color w:val="5B9BD5" w:themeColor="accent5"/>
          <w:lang w:val="en-GB"/>
        </w:rPr>
        <w:t xml:space="preserve">in </w:t>
      </w:r>
      <w:r w:rsidRPr="00CA7D90">
        <w:rPr>
          <w:b/>
          <w:color w:val="5B9BD5" w:themeColor="accent5"/>
          <w:lang w:val="en-GB"/>
        </w:rPr>
        <w:t xml:space="preserve">by the </w:t>
      </w:r>
      <w:r w:rsidR="00472F29" w:rsidRPr="00CA7D90">
        <w:rPr>
          <w:b/>
          <w:color w:val="5B9BD5" w:themeColor="accent5"/>
          <w:lang w:val="en-GB"/>
        </w:rPr>
        <w:t>Customer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39"/>
      </w:tblGrid>
      <w:tr w:rsidR="006A3816" w:rsidRPr="00EE508D" w14:paraId="14919339" w14:textId="77777777" w:rsidTr="00EE508D">
        <w:tc>
          <w:tcPr>
            <w:tcW w:w="5529" w:type="dxa"/>
            <w:shd w:val="clear" w:color="auto" w:fill="CCECFF"/>
          </w:tcPr>
          <w:p w14:paraId="0BCA8659" w14:textId="15742C42" w:rsidR="006A3816" w:rsidRPr="006A3816" w:rsidRDefault="006A3816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6A3816">
              <w:rPr>
                <w:rFonts w:ascii="Arial" w:hAnsi="Arial" w:cs="Arial"/>
                <w:b/>
                <w:bCs/>
                <w:szCs w:val="22"/>
              </w:rPr>
              <w:t>CLIENT DATA</w:t>
            </w:r>
          </w:p>
        </w:tc>
        <w:tc>
          <w:tcPr>
            <w:tcW w:w="4439" w:type="dxa"/>
            <w:shd w:val="clear" w:color="auto" w:fill="CCECFF"/>
          </w:tcPr>
          <w:p w14:paraId="7390C990" w14:textId="77777777" w:rsidR="006A3816" w:rsidRDefault="006A3816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szCs w:val="22"/>
              </w:rPr>
            </w:pPr>
          </w:p>
        </w:tc>
      </w:tr>
      <w:tr w:rsidR="00904B81" w:rsidRPr="00EE508D" w14:paraId="6D4EB3EB" w14:textId="77777777" w:rsidTr="00EE508D">
        <w:tc>
          <w:tcPr>
            <w:tcW w:w="5529" w:type="dxa"/>
            <w:shd w:val="clear" w:color="auto" w:fill="CCECFF"/>
          </w:tcPr>
          <w:p w14:paraId="547C152F" w14:textId="644FBF0E" w:rsidR="00904B81" w:rsidRPr="00EE508D" w:rsidRDefault="00E23EA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Company Name</w:t>
            </w:r>
          </w:p>
          <w:p w14:paraId="2349509F" w14:textId="745AA515" w:rsidR="00EE508D" w:rsidRPr="00EE508D" w:rsidRDefault="00EE508D" w:rsidP="00EE508D"/>
        </w:tc>
        <w:tc>
          <w:tcPr>
            <w:tcW w:w="4439" w:type="dxa"/>
            <w:shd w:val="clear" w:color="auto" w:fill="CCECFF"/>
          </w:tcPr>
          <w:p w14:paraId="01D89044" w14:textId="77777777" w:rsidR="00904B81" w:rsidRDefault="00E23EA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VAT</w:t>
            </w:r>
          </w:p>
          <w:p w14:paraId="4EA6BA87" w14:textId="5F604D21" w:rsidR="00E23EA1" w:rsidRPr="00E23EA1" w:rsidRDefault="00E23EA1" w:rsidP="00E23EA1">
            <w:proofErr w:type="spellStart"/>
            <w:r>
              <w:t>Taxation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</w:tr>
      <w:tr w:rsidR="00904B81" w:rsidRPr="00EE508D" w14:paraId="4D3B915F" w14:textId="77777777" w:rsidTr="00EE508D">
        <w:tc>
          <w:tcPr>
            <w:tcW w:w="5529" w:type="dxa"/>
            <w:shd w:val="clear" w:color="auto" w:fill="CCECFF"/>
          </w:tcPr>
          <w:p w14:paraId="7F592744" w14:textId="1D93FD87" w:rsidR="00904B81" w:rsidRPr="00EE508D" w:rsidRDefault="00E23EA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Address</w:t>
            </w:r>
            <w:proofErr w:type="spellEnd"/>
          </w:p>
        </w:tc>
        <w:tc>
          <w:tcPr>
            <w:tcW w:w="4439" w:type="dxa"/>
            <w:shd w:val="clear" w:color="auto" w:fill="CCECFF"/>
          </w:tcPr>
          <w:p w14:paraId="1A44674C" w14:textId="77777777" w:rsidR="00904B81" w:rsidRPr="00EE508D" w:rsidRDefault="00904B8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904B81" w:rsidRPr="00EE508D" w14:paraId="36E9DF65" w14:textId="77777777" w:rsidTr="00EE508D">
        <w:tc>
          <w:tcPr>
            <w:tcW w:w="5529" w:type="dxa"/>
            <w:shd w:val="clear" w:color="auto" w:fill="CCECFF"/>
          </w:tcPr>
          <w:p w14:paraId="0144BD49" w14:textId="5F24727D" w:rsidR="00904B81" w:rsidRPr="00EE508D" w:rsidRDefault="00612A2F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Cs/>
              </w:rPr>
            </w:pPr>
            <w:r w:rsidRPr="00EE508D">
              <w:rPr>
                <w:rFonts w:ascii="Arial" w:hAnsi="Arial" w:cs="Arial"/>
                <w:bCs/>
              </w:rPr>
              <w:t>Cit</w:t>
            </w:r>
            <w:r w:rsidR="00AF3EAB">
              <w:rPr>
                <w:rFonts w:ascii="Arial" w:hAnsi="Arial" w:cs="Arial"/>
                <w:bCs/>
              </w:rPr>
              <w:t>y</w:t>
            </w:r>
          </w:p>
        </w:tc>
        <w:tc>
          <w:tcPr>
            <w:tcW w:w="4439" w:type="dxa"/>
            <w:shd w:val="clear" w:color="auto" w:fill="CCECFF"/>
          </w:tcPr>
          <w:p w14:paraId="451E4FD8" w14:textId="5C6450A4" w:rsidR="00904B81" w:rsidRPr="00EE508D" w:rsidRDefault="00AF3EAB" w:rsidP="00EE508D">
            <w:pPr>
              <w:pStyle w:val="Titolo6"/>
              <w:numPr>
                <w:ilvl w:val="0"/>
                <w:numId w:val="0"/>
              </w:numPr>
              <w:tabs>
                <w:tab w:val="left" w:pos="4524"/>
              </w:tabs>
              <w:overflowPunct w:val="0"/>
              <w:autoSpaceDE w:val="0"/>
              <w:spacing w:after="8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Zip code</w:t>
            </w:r>
          </w:p>
        </w:tc>
      </w:tr>
      <w:tr w:rsidR="00904B81" w:rsidRPr="00EE508D" w14:paraId="2A61052D" w14:textId="77777777" w:rsidTr="00EE508D">
        <w:tc>
          <w:tcPr>
            <w:tcW w:w="5529" w:type="dxa"/>
            <w:shd w:val="clear" w:color="auto" w:fill="CCECFF"/>
          </w:tcPr>
          <w:p w14:paraId="452C0766" w14:textId="06974FC9" w:rsidR="00904B81" w:rsidRPr="00612A2F" w:rsidRDefault="00E23EA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State</w:t>
            </w:r>
          </w:p>
        </w:tc>
        <w:tc>
          <w:tcPr>
            <w:tcW w:w="4439" w:type="dxa"/>
            <w:shd w:val="clear" w:color="auto" w:fill="CCECFF"/>
          </w:tcPr>
          <w:p w14:paraId="4524A880" w14:textId="7F9EE89D" w:rsidR="00904B81" w:rsidRPr="00E23EA1" w:rsidRDefault="00E23EA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Cs/>
              </w:rPr>
            </w:pPr>
            <w:r w:rsidRPr="00E23EA1">
              <w:rPr>
                <w:rFonts w:ascii="Arial" w:hAnsi="Arial" w:cs="Arial"/>
                <w:bCs/>
              </w:rPr>
              <w:t>Country</w:t>
            </w:r>
          </w:p>
        </w:tc>
      </w:tr>
      <w:tr w:rsidR="00904B81" w:rsidRPr="00EE508D" w14:paraId="1F20D717" w14:textId="77777777" w:rsidTr="00EE508D">
        <w:tc>
          <w:tcPr>
            <w:tcW w:w="5529" w:type="dxa"/>
            <w:shd w:val="clear" w:color="auto" w:fill="CCECFF"/>
          </w:tcPr>
          <w:p w14:paraId="67105E8B" w14:textId="5FD554AC" w:rsidR="00904B81" w:rsidRPr="00AF3EAB" w:rsidRDefault="00AF3EAB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Cs/>
              </w:rPr>
            </w:pPr>
            <w:r w:rsidRPr="00AF3EAB">
              <w:rPr>
                <w:rFonts w:ascii="Arial" w:hAnsi="Arial" w:cs="Arial"/>
                <w:bCs/>
              </w:rPr>
              <w:t>Phone</w:t>
            </w:r>
          </w:p>
        </w:tc>
        <w:tc>
          <w:tcPr>
            <w:tcW w:w="4439" w:type="dxa"/>
            <w:shd w:val="clear" w:color="auto" w:fill="CCECFF"/>
          </w:tcPr>
          <w:p w14:paraId="7A07FA78" w14:textId="56B63CC3" w:rsidR="00904B81" w:rsidRPr="00EE508D" w:rsidRDefault="00904B8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</w:rPr>
            </w:pPr>
            <w:r w:rsidRPr="00EE508D">
              <w:rPr>
                <w:rFonts w:ascii="Arial" w:hAnsi="Arial" w:cs="Arial"/>
                <w:szCs w:val="22"/>
              </w:rPr>
              <w:t>E-mail</w:t>
            </w:r>
          </w:p>
        </w:tc>
      </w:tr>
      <w:tr w:rsidR="00904B81" w:rsidRPr="00EE508D" w14:paraId="48F9E39E" w14:textId="77777777" w:rsidTr="00EE508D">
        <w:tc>
          <w:tcPr>
            <w:tcW w:w="5529" w:type="dxa"/>
            <w:shd w:val="clear" w:color="auto" w:fill="CCECFF"/>
          </w:tcPr>
          <w:p w14:paraId="49E84CD2" w14:textId="3CA55F8D" w:rsidR="00904B81" w:rsidRPr="00EE508D" w:rsidRDefault="00904B8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</w:rPr>
            </w:pPr>
            <w:r w:rsidRPr="00EE508D">
              <w:rPr>
                <w:rFonts w:ascii="Arial" w:hAnsi="Arial" w:cs="Arial"/>
                <w:szCs w:val="22"/>
              </w:rPr>
              <w:t>Referen</w:t>
            </w:r>
            <w:r w:rsidR="00E23EA1">
              <w:rPr>
                <w:rFonts w:ascii="Arial" w:hAnsi="Arial" w:cs="Arial"/>
                <w:szCs w:val="22"/>
              </w:rPr>
              <w:t>c</w:t>
            </w:r>
            <w:r w:rsidRPr="00EE508D">
              <w:rPr>
                <w:rFonts w:ascii="Arial" w:hAnsi="Arial" w:cs="Arial"/>
                <w:szCs w:val="22"/>
              </w:rPr>
              <w:t>e</w:t>
            </w:r>
            <w:r w:rsidR="00E23EA1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E23EA1">
              <w:rPr>
                <w:rFonts w:ascii="Arial" w:hAnsi="Arial" w:cs="Arial"/>
                <w:szCs w:val="22"/>
              </w:rPr>
              <w:t>Person</w:t>
            </w:r>
            <w:proofErr w:type="spellEnd"/>
            <w:r w:rsidR="00AF3EAB">
              <w:rPr>
                <w:rFonts w:ascii="Arial" w:hAnsi="Arial" w:cs="Arial"/>
                <w:szCs w:val="22"/>
              </w:rPr>
              <w:t xml:space="preserve"> and </w:t>
            </w:r>
            <w:r w:rsidR="00B00BC4">
              <w:rPr>
                <w:rFonts w:ascii="Arial" w:hAnsi="Arial" w:cs="Arial"/>
                <w:szCs w:val="22"/>
              </w:rPr>
              <w:t>Title</w:t>
            </w:r>
          </w:p>
        </w:tc>
        <w:tc>
          <w:tcPr>
            <w:tcW w:w="4439" w:type="dxa"/>
            <w:shd w:val="clear" w:color="auto" w:fill="CCECFF"/>
          </w:tcPr>
          <w:p w14:paraId="6FD7E85B" w14:textId="77777777" w:rsidR="00904B81" w:rsidRPr="00EE508D" w:rsidRDefault="00904B8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904B81" w:rsidRPr="00EE508D" w14:paraId="2CF2A11E" w14:textId="77777777" w:rsidTr="00EE508D">
        <w:tc>
          <w:tcPr>
            <w:tcW w:w="5529" w:type="dxa"/>
            <w:shd w:val="clear" w:color="auto" w:fill="CCECFF"/>
          </w:tcPr>
          <w:p w14:paraId="359E0847" w14:textId="3BDCE6FE" w:rsidR="00904B81" w:rsidRPr="00EE508D" w:rsidRDefault="00904B8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</w:rPr>
            </w:pPr>
            <w:r w:rsidRPr="00EE508D">
              <w:rPr>
                <w:rFonts w:ascii="Arial" w:hAnsi="Arial" w:cs="Arial"/>
                <w:szCs w:val="22"/>
              </w:rPr>
              <w:t>R</w:t>
            </w:r>
            <w:r w:rsidR="00E23EA1">
              <w:rPr>
                <w:rFonts w:ascii="Arial" w:hAnsi="Arial" w:cs="Arial"/>
                <w:szCs w:val="22"/>
              </w:rPr>
              <w:t>e</w:t>
            </w:r>
            <w:r w:rsidRPr="00EE508D">
              <w:rPr>
                <w:rFonts w:ascii="Arial" w:hAnsi="Arial" w:cs="Arial"/>
                <w:szCs w:val="22"/>
              </w:rPr>
              <w:t xml:space="preserve">f. </w:t>
            </w:r>
            <w:proofErr w:type="spellStart"/>
            <w:r w:rsidR="00E23EA1">
              <w:rPr>
                <w:rFonts w:ascii="Arial" w:hAnsi="Arial" w:cs="Arial"/>
                <w:szCs w:val="22"/>
              </w:rPr>
              <w:t>Quotation</w:t>
            </w:r>
            <w:proofErr w:type="spellEnd"/>
            <w:r w:rsidRPr="00EE508D">
              <w:rPr>
                <w:rFonts w:ascii="Arial" w:hAnsi="Arial" w:cs="Arial"/>
                <w:szCs w:val="22"/>
              </w:rPr>
              <w:t xml:space="preserve"> N.  </w:t>
            </w:r>
          </w:p>
        </w:tc>
        <w:tc>
          <w:tcPr>
            <w:tcW w:w="4439" w:type="dxa"/>
            <w:shd w:val="clear" w:color="auto" w:fill="CCECFF"/>
          </w:tcPr>
          <w:p w14:paraId="0AB06A82" w14:textId="6BAE1A29" w:rsidR="00904B81" w:rsidRPr="00EE508D" w:rsidRDefault="00E23EA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dated</w:t>
            </w:r>
            <w:proofErr w:type="spellEnd"/>
            <w:r w:rsidR="00904B81" w:rsidRPr="00EE508D">
              <w:rPr>
                <w:rFonts w:ascii="Arial" w:hAnsi="Arial" w:cs="Arial"/>
                <w:szCs w:val="22"/>
              </w:rPr>
              <w:t xml:space="preserve">  </w:t>
            </w:r>
          </w:p>
        </w:tc>
      </w:tr>
      <w:tr w:rsidR="00904B81" w:rsidRPr="00EE508D" w14:paraId="4AC99C77" w14:textId="77777777" w:rsidTr="00EE508D">
        <w:tc>
          <w:tcPr>
            <w:tcW w:w="5529" w:type="dxa"/>
            <w:shd w:val="clear" w:color="auto" w:fill="CCECFF"/>
          </w:tcPr>
          <w:p w14:paraId="5F8984AF" w14:textId="6A862425" w:rsidR="00904B81" w:rsidRPr="00EE508D" w:rsidRDefault="00E23EA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Purchase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Order</w:t>
            </w:r>
            <w:r w:rsidR="00904B81" w:rsidRPr="00EE508D">
              <w:rPr>
                <w:rFonts w:ascii="Arial" w:hAnsi="Arial" w:cs="Arial"/>
                <w:szCs w:val="22"/>
              </w:rPr>
              <w:t xml:space="preserve"> N.  </w:t>
            </w:r>
          </w:p>
        </w:tc>
        <w:tc>
          <w:tcPr>
            <w:tcW w:w="4439" w:type="dxa"/>
            <w:shd w:val="clear" w:color="auto" w:fill="CCECFF"/>
          </w:tcPr>
          <w:p w14:paraId="39B408FD" w14:textId="02AE82DA" w:rsidR="00904B81" w:rsidRPr="00EE508D" w:rsidRDefault="00E23EA1" w:rsidP="00DE587D">
            <w:pPr>
              <w:pStyle w:val="Titolo6"/>
              <w:tabs>
                <w:tab w:val="clear" w:pos="0"/>
                <w:tab w:val="left" w:pos="4524"/>
              </w:tabs>
              <w:overflowPunct w:val="0"/>
              <w:autoSpaceDE w:val="0"/>
              <w:spacing w:after="80"/>
              <w:ind w:left="0" w:firstLine="0"/>
              <w:textAlignment w:val="baseline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dated</w:t>
            </w:r>
            <w:proofErr w:type="spellEnd"/>
            <w:r w:rsidR="00904B81" w:rsidRPr="00EE508D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25E4172" w14:textId="77777777" w:rsidR="00C06A2D" w:rsidRPr="00EE508D" w:rsidRDefault="00C06A2D" w:rsidP="006A3816">
      <w:pPr>
        <w:pStyle w:val="Titolo6"/>
        <w:numPr>
          <w:ilvl w:val="0"/>
          <w:numId w:val="0"/>
        </w:numPr>
        <w:shd w:val="clear" w:color="auto" w:fill="CCECFF"/>
        <w:tabs>
          <w:tab w:val="left" w:pos="4524"/>
        </w:tabs>
        <w:overflowPunct w:val="0"/>
        <w:autoSpaceDE w:val="0"/>
        <w:spacing w:after="80"/>
        <w:textAlignment w:val="baseline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429"/>
      </w:tblGrid>
      <w:tr w:rsidR="006A3816" w:rsidRPr="00EE508D" w14:paraId="6AF540E2" w14:textId="77777777" w:rsidTr="00E75D48">
        <w:tc>
          <w:tcPr>
            <w:tcW w:w="9968" w:type="dxa"/>
            <w:gridSpan w:val="2"/>
            <w:shd w:val="clear" w:color="auto" w:fill="CCECFF"/>
          </w:tcPr>
          <w:p w14:paraId="1316C0F5" w14:textId="2EC0EA02" w:rsidR="006A3816" w:rsidRPr="00EE508D" w:rsidRDefault="006A3816" w:rsidP="00F278DC">
            <w:pPr>
              <w:shd w:val="clear" w:color="auto" w:fill="CCECFF"/>
              <w:spacing w:after="80"/>
            </w:pPr>
            <w:r w:rsidRPr="00EE508D">
              <w:rPr>
                <w:b/>
                <w:szCs w:val="22"/>
              </w:rPr>
              <w:t xml:space="preserve">TEST ITEM </w:t>
            </w:r>
            <w:r>
              <w:rPr>
                <w:b/>
                <w:szCs w:val="22"/>
              </w:rPr>
              <w:t>INFORMATION</w:t>
            </w:r>
          </w:p>
        </w:tc>
      </w:tr>
      <w:tr w:rsidR="00D873DE" w:rsidRPr="00EE508D" w14:paraId="20BEC548" w14:textId="77777777" w:rsidTr="00F278DC">
        <w:tc>
          <w:tcPr>
            <w:tcW w:w="3539" w:type="dxa"/>
            <w:shd w:val="clear" w:color="auto" w:fill="CCECFF"/>
          </w:tcPr>
          <w:p w14:paraId="7B6FBFEE" w14:textId="436D84DE" w:rsidR="00C06A2D" w:rsidRPr="00EE508D" w:rsidRDefault="00A31FED" w:rsidP="00F278DC">
            <w:pPr>
              <w:shd w:val="clear" w:color="auto" w:fill="CCECFF"/>
              <w:spacing w:after="80"/>
            </w:pPr>
            <w:r>
              <w:rPr>
                <w:b/>
              </w:rPr>
              <w:t>C</w:t>
            </w:r>
            <w:r w:rsidR="00C06A2D" w:rsidRPr="00EE508D">
              <w:rPr>
                <w:b/>
              </w:rPr>
              <w:t>ommercial</w:t>
            </w:r>
            <w:r>
              <w:rPr>
                <w:b/>
              </w:rPr>
              <w:t xml:space="preserve"> name</w:t>
            </w:r>
          </w:p>
        </w:tc>
        <w:tc>
          <w:tcPr>
            <w:tcW w:w="6429" w:type="dxa"/>
            <w:shd w:val="clear" w:color="auto" w:fill="CCECFF"/>
          </w:tcPr>
          <w:p w14:paraId="09230D38" w14:textId="77777777" w:rsidR="00C06A2D" w:rsidRPr="00EE508D" w:rsidRDefault="00C06A2D" w:rsidP="00F278DC">
            <w:pPr>
              <w:shd w:val="clear" w:color="auto" w:fill="CCECFF"/>
              <w:spacing w:after="80"/>
            </w:pPr>
          </w:p>
        </w:tc>
      </w:tr>
      <w:tr w:rsidR="00D873DE" w:rsidRPr="00EE508D" w14:paraId="0639207B" w14:textId="77777777" w:rsidTr="00F278DC">
        <w:tc>
          <w:tcPr>
            <w:tcW w:w="3539" w:type="dxa"/>
            <w:shd w:val="clear" w:color="auto" w:fill="CCECFF"/>
          </w:tcPr>
          <w:p w14:paraId="091E869B" w14:textId="77777777" w:rsidR="00C06A2D" w:rsidRDefault="00A31FED" w:rsidP="00F278DC">
            <w:pPr>
              <w:shd w:val="clear" w:color="auto" w:fill="CCECFF"/>
              <w:spacing w:after="80"/>
              <w:rPr>
                <w:b/>
              </w:rPr>
            </w:pPr>
            <w:proofErr w:type="spellStart"/>
            <w:r w:rsidRPr="00EE508D">
              <w:rPr>
                <w:b/>
              </w:rPr>
              <w:t>Descri</w:t>
            </w:r>
            <w:r>
              <w:rPr>
                <w:b/>
              </w:rPr>
              <w:t>pt</w:t>
            </w:r>
            <w:r w:rsidRPr="00EE508D">
              <w:rPr>
                <w:b/>
              </w:rPr>
              <w:t>ion</w:t>
            </w:r>
            <w:r w:rsidR="00C06A2D" w:rsidRPr="00EE508D">
              <w:rPr>
                <w:b/>
              </w:rPr>
              <w:t>-Composi</w:t>
            </w:r>
            <w:r>
              <w:rPr>
                <w:b/>
              </w:rPr>
              <w:t>t</w:t>
            </w:r>
            <w:r w:rsidR="00C06A2D" w:rsidRPr="00EE508D">
              <w:rPr>
                <w:b/>
              </w:rPr>
              <w:t>ion</w:t>
            </w:r>
            <w:proofErr w:type="spellEnd"/>
          </w:p>
          <w:p w14:paraId="51A32DE0" w14:textId="6F8135D1" w:rsidR="00B135C9" w:rsidRPr="00B135C9" w:rsidRDefault="00B135C9" w:rsidP="00F278DC">
            <w:pPr>
              <w:shd w:val="clear" w:color="auto" w:fill="CCECFF"/>
              <w:spacing w:after="80"/>
              <w:rPr>
                <w:bCs/>
              </w:rPr>
            </w:pPr>
            <w:proofErr w:type="spellStart"/>
            <w:r w:rsidRPr="00B135C9">
              <w:rPr>
                <w:bCs/>
              </w:rPr>
              <w:t>Attach</w:t>
            </w:r>
            <w:proofErr w:type="spellEnd"/>
            <w:r w:rsidRPr="00B135C9">
              <w:rPr>
                <w:bCs/>
              </w:rPr>
              <w:t xml:space="preserve"> </w:t>
            </w:r>
            <w:proofErr w:type="spellStart"/>
            <w:r w:rsidRPr="00B135C9">
              <w:rPr>
                <w:bCs/>
              </w:rPr>
              <w:t>documentation</w:t>
            </w:r>
            <w:proofErr w:type="spellEnd"/>
          </w:p>
        </w:tc>
        <w:tc>
          <w:tcPr>
            <w:tcW w:w="6429" w:type="dxa"/>
            <w:shd w:val="clear" w:color="auto" w:fill="CCECFF"/>
          </w:tcPr>
          <w:p w14:paraId="7C23D897" w14:textId="77777777" w:rsidR="00C06A2D" w:rsidRPr="00EE508D" w:rsidRDefault="00C06A2D" w:rsidP="00F278DC">
            <w:pPr>
              <w:shd w:val="clear" w:color="auto" w:fill="CCECFF"/>
              <w:spacing w:after="80"/>
              <w:rPr>
                <w:b/>
              </w:rPr>
            </w:pPr>
          </w:p>
        </w:tc>
      </w:tr>
      <w:tr w:rsidR="00612A2F" w:rsidRPr="00EE508D" w14:paraId="0F4B48C0" w14:textId="77777777" w:rsidTr="00F278DC">
        <w:tc>
          <w:tcPr>
            <w:tcW w:w="3539" w:type="dxa"/>
            <w:shd w:val="clear" w:color="auto" w:fill="CCECFF"/>
          </w:tcPr>
          <w:p w14:paraId="589FB977" w14:textId="5E0F6D43" w:rsidR="00612A2F" w:rsidRPr="00EE508D" w:rsidRDefault="00612A2F" w:rsidP="00F278DC">
            <w:pPr>
              <w:shd w:val="clear" w:color="auto" w:fill="CCECFF"/>
              <w:spacing w:after="80"/>
              <w:rPr>
                <w:b/>
              </w:rPr>
            </w:pPr>
            <w:r w:rsidRPr="00EE508D">
              <w:rPr>
                <w:b/>
              </w:rPr>
              <w:t>Cod</w:t>
            </w:r>
            <w:r w:rsidR="00A31FED">
              <w:rPr>
                <w:b/>
              </w:rPr>
              <w:t>e</w:t>
            </w:r>
          </w:p>
        </w:tc>
        <w:tc>
          <w:tcPr>
            <w:tcW w:w="6429" w:type="dxa"/>
            <w:shd w:val="clear" w:color="auto" w:fill="CCECFF"/>
          </w:tcPr>
          <w:p w14:paraId="029AFF92" w14:textId="75B173BF" w:rsidR="00612A2F" w:rsidRPr="00EE508D" w:rsidRDefault="00612A2F" w:rsidP="00F278DC">
            <w:pPr>
              <w:shd w:val="clear" w:color="auto" w:fill="CCECFF"/>
              <w:spacing w:after="80"/>
              <w:rPr>
                <w:b/>
              </w:rPr>
            </w:pPr>
          </w:p>
        </w:tc>
      </w:tr>
      <w:tr w:rsidR="00D873DE" w:rsidRPr="00EE508D" w14:paraId="51D2F81C" w14:textId="77777777" w:rsidTr="00F278DC">
        <w:tc>
          <w:tcPr>
            <w:tcW w:w="3539" w:type="dxa"/>
            <w:shd w:val="clear" w:color="auto" w:fill="CCECFF"/>
          </w:tcPr>
          <w:p w14:paraId="5632B6E2" w14:textId="7E205753" w:rsidR="00C06A2D" w:rsidRPr="00EE508D" w:rsidRDefault="00C06A2D" w:rsidP="00F278DC">
            <w:pPr>
              <w:shd w:val="clear" w:color="auto" w:fill="CCECFF"/>
              <w:spacing w:after="80"/>
              <w:rPr>
                <w:b/>
              </w:rPr>
            </w:pPr>
            <w:proofErr w:type="spellStart"/>
            <w:r w:rsidRPr="00EE508D">
              <w:rPr>
                <w:b/>
              </w:rPr>
              <w:t>Lot</w:t>
            </w:r>
            <w:proofErr w:type="spellEnd"/>
            <w:r w:rsidR="00A31FED">
              <w:rPr>
                <w:b/>
              </w:rPr>
              <w:t xml:space="preserve"> or batch</w:t>
            </w:r>
          </w:p>
        </w:tc>
        <w:tc>
          <w:tcPr>
            <w:tcW w:w="6429" w:type="dxa"/>
            <w:shd w:val="clear" w:color="auto" w:fill="CCECFF"/>
          </w:tcPr>
          <w:p w14:paraId="729ED15E" w14:textId="77777777" w:rsidR="00C06A2D" w:rsidRPr="00EE508D" w:rsidRDefault="00C06A2D" w:rsidP="00F278DC">
            <w:pPr>
              <w:shd w:val="clear" w:color="auto" w:fill="CCECFF"/>
              <w:spacing w:after="80"/>
              <w:rPr>
                <w:b/>
              </w:rPr>
            </w:pPr>
          </w:p>
        </w:tc>
      </w:tr>
      <w:tr w:rsidR="00D873DE" w:rsidRPr="00EE508D" w14:paraId="7D416007" w14:textId="77777777" w:rsidTr="00F278DC">
        <w:tc>
          <w:tcPr>
            <w:tcW w:w="3539" w:type="dxa"/>
            <w:shd w:val="clear" w:color="auto" w:fill="CCECFF"/>
          </w:tcPr>
          <w:p w14:paraId="258538D8" w14:textId="1B969BF5" w:rsidR="00C06A2D" w:rsidRPr="00EE508D" w:rsidRDefault="00C06A2D" w:rsidP="00F278DC">
            <w:pPr>
              <w:shd w:val="clear" w:color="auto" w:fill="CCECFF"/>
              <w:spacing w:after="80"/>
              <w:rPr>
                <w:b/>
              </w:rPr>
            </w:pPr>
            <w:r w:rsidRPr="00EE508D">
              <w:rPr>
                <w:b/>
              </w:rPr>
              <w:t>Steril</w:t>
            </w:r>
            <w:r w:rsidR="00A31FED">
              <w:rPr>
                <w:b/>
              </w:rPr>
              <w:t>e item</w:t>
            </w:r>
          </w:p>
        </w:tc>
        <w:tc>
          <w:tcPr>
            <w:tcW w:w="6429" w:type="dxa"/>
            <w:shd w:val="clear" w:color="auto" w:fill="CCECFF"/>
          </w:tcPr>
          <w:p w14:paraId="02E274D0" w14:textId="1FF32194" w:rsidR="00C06A2D" w:rsidRPr="00EE508D" w:rsidRDefault="00C06A2D" w:rsidP="00F278DC">
            <w:pPr>
              <w:shd w:val="clear" w:color="auto" w:fill="CCECFF"/>
              <w:spacing w:after="80"/>
              <w:rPr>
                <w:b/>
              </w:rPr>
            </w:pPr>
            <w:r w:rsidRPr="00EE508D">
              <w:rPr>
                <w:b/>
              </w:rPr>
              <w:t xml:space="preserve">□ </w:t>
            </w:r>
            <w:r w:rsidR="00A31FED">
              <w:rPr>
                <w:b/>
              </w:rPr>
              <w:t>Yes</w:t>
            </w:r>
            <w:r w:rsidRPr="00EE508D">
              <w:rPr>
                <w:b/>
              </w:rPr>
              <w:t xml:space="preserve"> </w:t>
            </w:r>
            <w:proofErr w:type="spellStart"/>
            <w:r w:rsidR="00A31FED">
              <w:rPr>
                <w:b/>
              </w:rPr>
              <w:t>through</w:t>
            </w:r>
            <w:proofErr w:type="spellEnd"/>
            <w:r w:rsidRPr="00EE508D">
              <w:rPr>
                <w:b/>
              </w:rPr>
              <w:t>: ………………</w:t>
            </w:r>
            <w:r w:rsidR="00F76399" w:rsidRPr="00EE508D">
              <w:rPr>
                <w:b/>
              </w:rPr>
              <w:t>…..</w:t>
            </w:r>
            <w:r w:rsidRPr="00EE508D">
              <w:rPr>
                <w:b/>
              </w:rPr>
              <w:t>.……</w:t>
            </w:r>
            <w:proofErr w:type="gramStart"/>
            <w:r w:rsidRPr="00EE508D">
              <w:rPr>
                <w:b/>
              </w:rPr>
              <w:t>…….</w:t>
            </w:r>
            <w:proofErr w:type="gramEnd"/>
            <w:r w:rsidRPr="00EE508D">
              <w:rPr>
                <w:b/>
              </w:rPr>
              <w:t xml:space="preserve">. </w:t>
            </w:r>
          </w:p>
          <w:p w14:paraId="44A807D5" w14:textId="77777777" w:rsidR="00C06A2D" w:rsidRPr="00EE508D" w:rsidRDefault="00C06A2D" w:rsidP="00F278DC">
            <w:pPr>
              <w:shd w:val="clear" w:color="auto" w:fill="CCECFF"/>
              <w:spacing w:after="80"/>
              <w:rPr>
                <w:b/>
              </w:rPr>
            </w:pPr>
            <w:r w:rsidRPr="00EE508D">
              <w:rPr>
                <w:b/>
              </w:rPr>
              <w:t>□ No</w:t>
            </w:r>
          </w:p>
        </w:tc>
      </w:tr>
      <w:tr w:rsidR="00D873DE" w:rsidRPr="00CA7D90" w14:paraId="039EA3EA" w14:textId="77777777" w:rsidTr="00F278DC">
        <w:tc>
          <w:tcPr>
            <w:tcW w:w="3539" w:type="dxa"/>
            <w:shd w:val="clear" w:color="auto" w:fill="CCECFF"/>
          </w:tcPr>
          <w:p w14:paraId="500DE1BB" w14:textId="224D0387" w:rsidR="00C06A2D" w:rsidRPr="00CA7D90" w:rsidRDefault="00A31FED" w:rsidP="00F278DC">
            <w:pPr>
              <w:shd w:val="clear" w:color="auto" w:fill="CCECFF"/>
              <w:spacing w:after="80"/>
              <w:rPr>
                <w:b/>
                <w:lang w:val="en-GB"/>
              </w:rPr>
            </w:pPr>
            <w:r w:rsidRPr="00CA7D90">
              <w:rPr>
                <w:b/>
                <w:lang w:val="en-GB"/>
              </w:rPr>
              <w:t xml:space="preserve">Sample </w:t>
            </w:r>
            <w:r w:rsidR="00C06A2D" w:rsidRPr="00CA7D90">
              <w:rPr>
                <w:b/>
                <w:lang w:val="en-GB"/>
              </w:rPr>
              <w:t>Quantit</w:t>
            </w:r>
            <w:r w:rsidRPr="00CA7D90">
              <w:rPr>
                <w:b/>
                <w:lang w:val="en-GB"/>
              </w:rPr>
              <w:t>y</w:t>
            </w:r>
            <w:r w:rsidR="00265BB7" w:rsidRPr="00CA7D90">
              <w:rPr>
                <w:b/>
                <w:lang w:val="en-GB"/>
              </w:rPr>
              <w:t xml:space="preserve"> </w:t>
            </w:r>
            <w:r w:rsidRPr="00CA7D90">
              <w:rPr>
                <w:bCs/>
                <w:sz w:val="20"/>
                <w:lang w:val="en-GB"/>
              </w:rPr>
              <w:t>To be defined and agreed together with S</w:t>
            </w:r>
            <w:r w:rsidR="006A3816" w:rsidRPr="00CA7D90">
              <w:rPr>
                <w:bCs/>
                <w:sz w:val="20"/>
                <w:lang w:val="en-GB"/>
              </w:rPr>
              <w:t>tudy Director</w:t>
            </w:r>
          </w:p>
        </w:tc>
        <w:tc>
          <w:tcPr>
            <w:tcW w:w="6429" w:type="dxa"/>
            <w:shd w:val="clear" w:color="auto" w:fill="CCECFF"/>
          </w:tcPr>
          <w:p w14:paraId="3F99A012" w14:textId="77777777" w:rsidR="00C06A2D" w:rsidRPr="00CA7D90" w:rsidRDefault="00C06A2D" w:rsidP="00F278DC">
            <w:pPr>
              <w:shd w:val="clear" w:color="auto" w:fill="CCECFF"/>
              <w:spacing w:after="80"/>
              <w:rPr>
                <w:b/>
                <w:lang w:val="en-GB"/>
              </w:rPr>
            </w:pPr>
          </w:p>
        </w:tc>
      </w:tr>
      <w:tr w:rsidR="00C06A2D" w:rsidRPr="00EE508D" w14:paraId="0A35FA96" w14:textId="77777777" w:rsidTr="00F278DC">
        <w:tc>
          <w:tcPr>
            <w:tcW w:w="3539" w:type="dxa"/>
            <w:shd w:val="clear" w:color="auto" w:fill="CCECFF"/>
          </w:tcPr>
          <w:p w14:paraId="78030585" w14:textId="1EEBB275" w:rsidR="00C06A2D" w:rsidRPr="00EE508D" w:rsidRDefault="00A31FED" w:rsidP="00F278DC">
            <w:pPr>
              <w:shd w:val="clear" w:color="auto" w:fill="CCECFF"/>
              <w:spacing w:after="80"/>
              <w:rPr>
                <w:b/>
              </w:rPr>
            </w:pPr>
            <w:proofErr w:type="spellStart"/>
            <w:r>
              <w:rPr>
                <w:b/>
              </w:rPr>
              <w:t>Intended</w:t>
            </w:r>
            <w:proofErr w:type="spellEnd"/>
            <w:r>
              <w:rPr>
                <w:b/>
              </w:rPr>
              <w:t xml:space="preserve"> use</w:t>
            </w:r>
          </w:p>
        </w:tc>
        <w:tc>
          <w:tcPr>
            <w:tcW w:w="6429" w:type="dxa"/>
            <w:shd w:val="clear" w:color="auto" w:fill="CCECFF"/>
          </w:tcPr>
          <w:p w14:paraId="26F7C464" w14:textId="77777777" w:rsidR="00C06A2D" w:rsidRPr="00EE508D" w:rsidRDefault="00C06A2D" w:rsidP="00F278DC">
            <w:pPr>
              <w:shd w:val="clear" w:color="auto" w:fill="CCECFF"/>
              <w:spacing w:after="80"/>
              <w:rPr>
                <w:b/>
              </w:rPr>
            </w:pPr>
          </w:p>
        </w:tc>
      </w:tr>
      <w:tr w:rsidR="00082F83" w:rsidRPr="00EE508D" w14:paraId="0A5BA323" w14:textId="77777777" w:rsidTr="00F278DC">
        <w:tc>
          <w:tcPr>
            <w:tcW w:w="3539" w:type="dxa"/>
            <w:shd w:val="clear" w:color="auto" w:fill="CCECFF"/>
          </w:tcPr>
          <w:p w14:paraId="174B6B55" w14:textId="72379850" w:rsidR="00082F83" w:rsidRDefault="00082F83" w:rsidP="00082F83">
            <w:pPr>
              <w:shd w:val="clear" w:color="auto" w:fill="CCECFF"/>
              <w:rPr>
                <w:b/>
              </w:rPr>
            </w:pPr>
            <w:proofErr w:type="spellStart"/>
            <w:r>
              <w:rPr>
                <w:b/>
              </w:rPr>
              <w:t>Safety</w:t>
            </w:r>
            <w:proofErr w:type="spellEnd"/>
            <w:r>
              <w:rPr>
                <w:b/>
              </w:rPr>
              <w:t>, SDS and IFU</w:t>
            </w:r>
          </w:p>
        </w:tc>
        <w:tc>
          <w:tcPr>
            <w:tcW w:w="6429" w:type="dxa"/>
            <w:shd w:val="clear" w:color="auto" w:fill="CCECFF"/>
            <w:vAlign w:val="center"/>
          </w:tcPr>
          <w:p w14:paraId="4361648F" w14:textId="77777777" w:rsidR="00082F83" w:rsidRPr="00EE508D" w:rsidRDefault="00082F83" w:rsidP="00082F83">
            <w:pPr>
              <w:shd w:val="clear" w:color="auto" w:fill="CCECFF"/>
              <w:spacing w:after="80"/>
              <w:rPr>
                <w:b/>
              </w:rPr>
            </w:pPr>
          </w:p>
        </w:tc>
      </w:tr>
      <w:tr w:rsidR="00082F83" w:rsidRPr="00EE508D" w14:paraId="789CDC43" w14:textId="77777777" w:rsidTr="00F278DC">
        <w:tc>
          <w:tcPr>
            <w:tcW w:w="3539" w:type="dxa"/>
            <w:shd w:val="clear" w:color="auto" w:fill="CCECFF"/>
          </w:tcPr>
          <w:p w14:paraId="46EFA7D8" w14:textId="77777777" w:rsidR="00082F83" w:rsidRDefault="00082F83" w:rsidP="00082F83">
            <w:pPr>
              <w:shd w:val="clear" w:color="auto" w:fill="CCECFF"/>
              <w:rPr>
                <w:b/>
              </w:rPr>
            </w:pPr>
            <w:r>
              <w:rPr>
                <w:b/>
              </w:rPr>
              <w:t>Picture</w:t>
            </w:r>
            <w:r w:rsidRPr="00EE508D">
              <w:rPr>
                <w:b/>
              </w:rPr>
              <w:t>/</w:t>
            </w:r>
            <w:proofErr w:type="spellStart"/>
            <w:r>
              <w:rPr>
                <w:b/>
              </w:rPr>
              <w:t>Draw</w:t>
            </w:r>
            <w:proofErr w:type="spellEnd"/>
            <w:r w:rsidRPr="00EE508D">
              <w:rPr>
                <w:b/>
              </w:rPr>
              <w:t xml:space="preserve"> </w:t>
            </w:r>
          </w:p>
          <w:p w14:paraId="53DB0031" w14:textId="3A03E455" w:rsidR="00082F83" w:rsidRPr="00EE508D" w:rsidRDefault="00082F83" w:rsidP="00082F83">
            <w:pPr>
              <w:shd w:val="clear" w:color="auto" w:fill="CCECFF"/>
              <w:spacing w:after="80"/>
              <w:rPr>
                <w:b/>
              </w:rPr>
            </w:pPr>
            <w:r w:rsidRPr="00EE508D">
              <w:rPr>
                <w:i/>
                <w:sz w:val="18"/>
                <w:szCs w:val="18"/>
              </w:rPr>
              <w:t>(</w:t>
            </w:r>
            <w:proofErr w:type="spellStart"/>
            <w:r w:rsidR="00CA7D90" w:rsidRPr="00B135C9">
              <w:rPr>
                <w:bCs/>
              </w:rPr>
              <w:t>Attach</w:t>
            </w:r>
            <w:proofErr w:type="spellEnd"/>
            <w:r w:rsidR="00CA7D90" w:rsidRPr="00B135C9">
              <w:rPr>
                <w:bCs/>
              </w:rPr>
              <w:t xml:space="preserve"> </w:t>
            </w:r>
            <w:proofErr w:type="spellStart"/>
            <w:r w:rsidR="00CA7D90" w:rsidRPr="00B135C9">
              <w:rPr>
                <w:bCs/>
              </w:rPr>
              <w:t>documentation</w:t>
            </w:r>
            <w:proofErr w:type="spellEnd"/>
            <w:r w:rsidRPr="00EE508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29" w:type="dxa"/>
            <w:shd w:val="clear" w:color="auto" w:fill="CCECFF"/>
            <w:vAlign w:val="center"/>
          </w:tcPr>
          <w:p w14:paraId="13A33E61" w14:textId="7947A1E2" w:rsidR="00082F83" w:rsidRPr="00EE508D" w:rsidRDefault="00082F83" w:rsidP="00082F83">
            <w:pPr>
              <w:shd w:val="clear" w:color="auto" w:fill="CCECFF"/>
              <w:spacing w:after="80"/>
              <w:rPr>
                <w:b/>
              </w:rPr>
            </w:pPr>
            <w:r w:rsidRPr="00EE508D">
              <w:rPr>
                <w:b/>
              </w:rPr>
              <w:t xml:space="preserve">□ </w:t>
            </w:r>
            <w:proofErr w:type="gramStart"/>
            <w:r>
              <w:rPr>
                <w:b/>
              </w:rPr>
              <w:t>Yes</w:t>
            </w:r>
            <w:r w:rsidRPr="00EE508D">
              <w:rPr>
                <w:b/>
              </w:rPr>
              <w:t xml:space="preserve">  □</w:t>
            </w:r>
            <w:proofErr w:type="gramEnd"/>
            <w:r w:rsidRPr="00EE508D">
              <w:rPr>
                <w:b/>
              </w:rPr>
              <w:t xml:space="preserve"> No</w:t>
            </w:r>
          </w:p>
        </w:tc>
      </w:tr>
      <w:tr w:rsidR="00082F83" w:rsidRPr="00EE508D" w14:paraId="1EDAB631" w14:textId="77777777" w:rsidTr="00F278DC">
        <w:tc>
          <w:tcPr>
            <w:tcW w:w="3539" w:type="dxa"/>
            <w:shd w:val="clear" w:color="auto" w:fill="CCECFF"/>
          </w:tcPr>
          <w:p w14:paraId="34BAEC0E" w14:textId="59DB24DB" w:rsidR="00082F83" w:rsidRPr="00EE508D" w:rsidRDefault="00082F83" w:rsidP="00082F83">
            <w:pPr>
              <w:shd w:val="clear" w:color="auto" w:fill="CCECFF"/>
              <w:spacing w:after="80"/>
              <w:rPr>
                <w:b/>
              </w:rPr>
            </w:pPr>
            <w:proofErr w:type="spellStart"/>
            <w:r w:rsidRPr="00EE508D">
              <w:rPr>
                <w:b/>
              </w:rPr>
              <w:t>Imp</w:t>
            </w:r>
            <w:r>
              <w:rPr>
                <w:b/>
              </w:rPr>
              <w:t>l</w:t>
            </w:r>
            <w:r w:rsidRPr="00EE508D">
              <w:rPr>
                <w:b/>
              </w:rPr>
              <w:t>antable</w:t>
            </w:r>
            <w:proofErr w:type="spellEnd"/>
            <w:r w:rsidRPr="00EE508D">
              <w:rPr>
                <w:b/>
              </w:rPr>
              <w:t xml:space="preserve"> </w:t>
            </w:r>
            <w:r>
              <w:rPr>
                <w:b/>
              </w:rPr>
              <w:t>device</w:t>
            </w:r>
          </w:p>
        </w:tc>
        <w:tc>
          <w:tcPr>
            <w:tcW w:w="6429" w:type="dxa"/>
            <w:shd w:val="clear" w:color="auto" w:fill="CCECFF"/>
            <w:vAlign w:val="center"/>
          </w:tcPr>
          <w:p w14:paraId="01FE965A" w14:textId="4232E524" w:rsidR="00082F83" w:rsidRPr="00EE508D" w:rsidRDefault="00082F83" w:rsidP="00082F83">
            <w:pPr>
              <w:shd w:val="clear" w:color="auto" w:fill="CCECFF"/>
              <w:spacing w:after="80"/>
              <w:rPr>
                <w:b/>
              </w:rPr>
            </w:pPr>
            <w:r w:rsidRPr="00EE508D">
              <w:rPr>
                <w:b/>
              </w:rPr>
              <w:t xml:space="preserve">□ </w:t>
            </w:r>
            <w:proofErr w:type="gramStart"/>
            <w:r>
              <w:rPr>
                <w:b/>
              </w:rPr>
              <w:t>Yes</w:t>
            </w:r>
            <w:r w:rsidRPr="00EE508D">
              <w:rPr>
                <w:b/>
              </w:rPr>
              <w:t xml:space="preserve">  □</w:t>
            </w:r>
            <w:proofErr w:type="gramEnd"/>
            <w:r w:rsidRPr="00EE508D">
              <w:rPr>
                <w:b/>
              </w:rPr>
              <w:t xml:space="preserve"> No</w:t>
            </w:r>
          </w:p>
        </w:tc>
      </w:tr>
    </w:tbl>
    <w:p w14:paraId="478C31D2" w14:textId="77777777" w:rsidR="00C06A2D" w:rsidRPr="00EE508D" w:rsidRDefault="00C06A2D" w:rsidP="00286D54"/>
    <w:p w14:paraId="730A1A0A" w14:textId="77777777" w:rsidR="00286D54" w:rsidRDefault="00286D54" w:rsidP="00286D54">
      <w:pPr>
        <w:rPr>
          <w:b/>
          <w:szCs w:val="22"/>
        </w:rPr>
      </w:pPr>
    </w:p>
    <w:p w14:paraId="42A544EC" w14:textId="77777777" w:rsidR="00286D54" w:rsidRDefault="00286D54" w:rsidP="00286D54">
      <w:pPr>
        <w:rPr>
          <w:b/>
          <w:szCs w:val="22"/>
        </w:rPr>
      </w:pPr>
    </w:p>
    <w:p w14:paraId="313BF229" w14:textId="77777777" w:rsidR="00286D54" w:rsidRDefault="00286D54" w:rsidP="00286D54">
      <w:pPr>
        <w:rPr>
          <w:b/>
          <w:szCs w:val="22"/>
        </w:rPr>
      </w:pPr>
    </w:p>
    <w:p w14:paraId="68CA4BFE" w14:textId="77777777" w:rsidR="00286D54" w:rsidRDefault="00286D54" w:rsidP="00286D54">
      <w:pPr>
        <w:rPr>
          <w:b/>
          <w:szCs w:val="22"/>
        </w:rPr>
      </w:pPr>
    </w:p>
    <w:p w14:paraId="020B216C" w14:textId="77777777" w:rsidR="00286D54" w:rsidRDefault="00286D54" w:rsidP="00286D54">
      <w:pPr>
        <w:rPr>
          <w:b/>
          <w:szCs w:val="22"/>
        </w:rPr>
      </w:pPr>
    </w:p>
    <w:p w14:paraId="686022B9" w14:textId="28030A2F" w:rsidR="00016D7E" w:rsidRPr="00286D54" w:rsidRDefault="00A31FED" w:rsidP="00286D54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86D54">
        <w:rPr>
          <w:rFonts w:ascii="Arial" w:hAnsi="Arial" w:cs="Arial"/>
          <w:b/>
          <w:bCs/>
          <w:sz w:val="22"/>
          <w:szCs w:val="22"/>
        </w:rPr>
        <w:lastRenderedPageBreak/>
        <w:t xml:space="preserve">REQUESTED TESTS </w:t>
      </w:r>
      <w:r w:rsidR="00286D54">
        <w:rPr>
          <w:rFonts w:ascii="Arial" w:hAnsi="Arial" w:cs="Arial"/>
          <w:b/>
          <w:bCs/>
          <w:sz w:val="22"/>
          <w:szCs w:val="22"/>
        </w:rPr>
        <w:t>AND</w:t>
      </w:r>
      <w:r w:rsidR="00C21E47" w:rsidRPr="00286D5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6D54">
        <w:rPr>
          <w:rFonts w:ascii="Arial" w:hAnsi="Arial" w:cs="Arial"/>
          <w:b/>
          <w:bCs/>
          <w:sz w:val="22"/>
          <w:szCs w:val="22"/>
        </w:rPr>
        <w:t xml:space="preserve">REFERENCE </w:t>
      </w:r>
      <w:r w:rsidR="00C21E47" w:rsidRPr="00286D54">
        <w:rPr>
          <w:rFonts w:ascii="Arial" w:hAnsi="Arial" w:cs="Arial"/>
          <w:b/>
          <w:bCs/>
          <w:sz w:val="22"/>
          <w:szCs w:val="22"/>
        </w:rPr>
        <w:t>NORM</w:t>
      </w:r>
      <w:r w:rsidRPr="00286D54">
        <w:rPr>
          <w:rFonts w:ascii="Arial" w:hAnsi="Arial" w:cs="Arial"/>
          <w:b/>
          <w:bCs/>
          <w:sz w:val="22"/>
          <w:szCs w:val="22"/>
        </w:rPr>
        <w:t>ATIVES</w:t>
      </w:r>
    </w:p>
    <w:p w14:paraId="60C37207" w14:textId="77777777" w:rsidR="00D225E1" w:rsidRPr="00286D54" w:rsidRDefault="00D225E1" w:rsidP="00286D54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4FA5853" w14:textId="77777777" w:rsidR="00D225E1" w:rsidRPr="00EE508D" w:rsidRDefault="00D225E1" w:rsidP="00D225E1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31B4390" w14:textId="57FBDC3A" w:rsidR="00D225E1" w:rsidRDefault="00D225E1" w:rsidP="00D225E1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43C9301" w14:textId="3BF7900D" w:rsidR="00D225E1" w:rsidRDefault="00D225E1" w:rsidP="00D225E1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35E0DBA" w14:textId="77777777" w:rsidR="00D225E1" w:rsidRDefault="00D225E1" w:rsidP="00D225E1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B140BE4" w14:textId="1B18F210" w:rsidR="00D225E1" w:rsidRDefault="00D225E1" w:rsidP="00D225E1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70B0730" w14:textId="6D1F78D4" w:rsidR="00D225E1" w:rsidRDefault="00D225E1" w:rsidP="00D225E1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B6B464A" w14:textId="0D7466AB" w:rsidR="00D225E1" w:rsidRDefault="00D225E1" w:rsidP="00D225E1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593633F" w14:textId="42533969" w:rsidR="00D225E1" w:rsidRDefault="00D225E1" w:rsidP="00D225E1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DCE3C9A" w14:textId="77777777" w:rsidR="00D225E1" w:rsidRDefault="00D225E1" w:rsidP="00D225E1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8AAF1C9" w14:textId="77777777" w:rsidR="00C21E47" w:rsidRPr="00EE508D" w:rsidRDefault="00C21E47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8ABE6D" w14:textId="15760F1E" w:rsidR="00E408D8" w:rsidRPr="00CA7D90" w:rsidRDefault="00E408D8" w:rsidP="00E408D8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CA7D90">
        <w:rPr>
          <w:rFonts w:ascii="Arial" w:hAnsi="Arial" w:cs="Arial"/>
          <w:b/>
          <w:bCs/>
          <w:sz w:val="22"/>
          <w:szCs w:val="22"/>
          <w:lang w:val="en-GB"/>
        </w:rPr>
        <w:t xml:space="preserve">The Studies are requested under GLP regulation for: </w:t>
      </w:r>
    </w:p>
    <w:p w14:paraId="17B838BC" w14:textId="0849F783" w:rsidR="00E408D8" w:rsidRPr="00CA7D90" w:rsidRDefault="00E408D8" w:rsidP="00E408D8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CA7D90">
        <w:rPr>
          <w:rFonts w:ascii="Arial" w:hAnsi="Arial" w:cs="Arial"/>
          <w:sz w:val="22"/>
          <w:szCs w:val="22"/>
          <w:lang w:val="en-GB"/>
        </w:rPr>
        <w:t>Notified Body……………………………………………</w:t>
      </w:r>
      <w:proofErr w:type="gramStart"/>
      <w:r w:rsidRPr="00CA7D90">
        <w:rPr>
          <w:rFonts w:ascii="Arial" w:hAnsi="Arial" w:cs="Arial"/>
          <w:sz w:val="22"/>
          <w:szCs w:val="22"/>
          <w:lang w:val="en-GB"/>
        </w:rPr>
        <w:t>…..</w:t>
      </w:r>
      <w:proofErr w:type="gramEnd"/>
    </w:p>
    <w:p w14:paraId="116555AC" w14:textId="5DB85320" w:rsidR="00E408D8" w:rsidRPr="00CA7D90" w:rsidRDefault="00E408D8" w:rsidP="00E408D8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CA7D90">
        <w:rPr>
          <w:rFonts w:ascii="Arial" w:hAnsi="Arial" w:cs="Arial"/>
          <w:sz w:val="22"/>
          <w:szCs w:val="22"/>
          <w:lang w:val="en-GB"/>
        </w:rPr>
        <w:t>Regulatory provision……………………………………….</w:t>
      </w:r>
    </w:p>
    <w:p w14:paraId="779464FF" w14:textId="7486E4EF" w:rsidR="00E408D8" w:rsidRPr="00CA7D90" w:rsidRDefault="00E408D8" w:rsidP="00E408D8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CA7D90">
        <w:rPr>
          <w:rFonts w:ascii="Arial" w:hAnsi="Arial" w:cs="Arial"/>
          <w:sz w:val="22"/>
          <w:szCs w:val="22"/>
          <w:lang w:val="en-GB"/>
        </w:rPr>
        <w:t>Other …………………………………………………………</w:t>
      </w:r>
    </w:p>
    <w:p w14:paraId="1A827ACC" w14:textId="77777777" w:rsidR="00E408D8" w:rsidRPr="00CA7D90" w:rsidRDefault="00E408D8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7626D77D" w14:textId="3E09D6CE" w:rsidR="00C21E47" w:rsidRPr="00CA7D90" w:rsidRDefault="00AF3EAB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b/>
          <w:sz w:val="22"/>
          <w:szCs w:val="22"/>
          <w:lang w:val="en-GB"/>
        </w:rPr>
      </w:pPr>
      <w:r w:rsidRPr="00CA7D90">
        <w:rPr>
          <w:rFonts w:ascii="Arial" w:hAnsi="Arial" w:cs="Arial"/>
          <w:b/>
          <w:sz w:val="22"/>
          <w:szCs w:val="22"/>
          <w:lang w:val="en-GB"/>
        </w:rPr>
        <w:t>STUDY TIMELINE</w:t>
      </w:r>
    </w:p>
    <w:p w14:paraId="4B25BA97" w14:textId="77777777" w:rsidR="00D873DE" w:rsidRPr="00CA7D90" w:rsidRDefault="00D873DE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01740727" w14:textId="0AF00BFE" w:rsidR="00F76399" w:rsidRPr="00CA7D90" w:rsidRDefault="006856B7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  <w:lang w:val="en-GB"/>
        </w:rPr>
      </w:pPr>
      <w:r w:rsidRPr="00CA7D90">
        <w:rPr>
          <w:rFonts w:ascii="Arial" w:hAnsi="Arial" w:cs="Arial"/>
          <w:sz w:val="22"/>
          <w:szCs w:val="22"/>
          <w:lang w:val="en-GB"/>
        </w:rPr>
        <w:t>……………………</w:t>
      </w:r>
      <w:proofErr w:type="gramStart"/>
      <w:r w:rsidRPr="00CA7D90">
        <w:rPr>
          <w:rFonts w:ascii="Arial" w:hAnsi="Arial" w:cs="Arial"/>
          <w:sz w:val="22"/>
          <w:szCs w:val="22"/>
          <w:lang w:val="en-GB"/>
        </w:rPr>
        <w:t>….</w:t>
      </w:r>
      <w:r w:rsidR="00472F29" w:rsidRPr="00CA7D90">
        <w:rPr>
          <w:rFonts w:ascii="Arial" w:hAnsi="Arial" w:cs="Arial"/>
          <w:sz w:val="22"/>
          <w:szCs w:val="22"/>
          <w:lang w:val="en-GB"/>
        </w:rPr>
        <w:t>To</w:t>
      </w:r>
      <w:proofErr w:type="gramEnd"/>
      <w:r w:rsidR="00472F29" w:rsidRPr="00CA7D90">
        <w:rPr>
          <w:rFonts w:ascii="Arial" w:hAnsi="Arial" w:cs="Arial"/>
          <w:sz w:val="22"/>
          <w:szCs w:val="22"/>
          <w:lang w:val="en-GB"/>
        </w:rPr>
        <w:t xml:space="preserve"> be defined and agreed together wi</w:t>
      </w:r>
      <w:r w:rsidR="00472F29" w:rsidRPr="00286D54">
        <w:rPr>
          <w:rFonts w:ascii="Arial" w:hAnsi="Arial" w:cs="Arial"/>
          <w:sz w:val="22"/>
          <w:szCs w:val="22"/>
          <w:lang w:val="en-GB"/>
        </w:rPr>
        <w:t>th</w:t>
      </w:r>
      <w:r w:rsidR="00D94E42" w:rsidRPr="00286D5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the Test Facility </w:t>
      </w:r>
      <w:r w:rsidR="00286D54" w:rsidRPr="00286D54">
        <w:rPr>
          <w:rFonts w:ascii="Arial" w:hAnsi="Arial" w:cs="Arial"/>
          <w:sz w:val="22"/>
          <w:szCs w:val="22"/>
        </w:rPr>
        <w:t xml:space="preserve">White Lab Srl – </w:t>
      </w:r>
      <w:proofErr w:type="spellStart"/>
      <w:r w:rsidR="00286D54" w:rsidRPr="00286D54">
        <w:rPr>
          <w:rFonts w:ascii="Arial" w:hAnsi="Arial" w:cs="Arial"/>
          <w:sz w:val="22"/>
          <w:szCs w:val="22"/>
        </w:rPr>
        <w:t>Biochem</w:t>
      </w:r>
      <w:proofErr w:type="spellEnd"/>
      <w:r w:rsidR="00286D54" w:rsidRPr="00CA7D9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B4323E8" w14:textId="77777777" w:rsidR="00F76399" w:rsidRPr="00CA7D90" w:rsidRDefault="00F76399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lang w:val="en-GB"/>
        </w:rPr>
      </w:pPr>
    </w:p>
    <w:p w14:paraId="62036789" w14:textId="77777777" w:rsidR="001C33DD" w:rsidRPr="00EE508D" w:rsidRDefault="001C33DD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b/>
          <w:sz w:val="22"/>
          <w:szCs w:val="22"/>
        </w:rPr>
      </w:pPr>
      <w:r w:rsidRPr="00EE508D">
        <w:rPr>
          <w:rFonts w:ascii="Arial" w:hAnsi="Arial" w:cs="Arial"/>
          <w:b/>
          <w:sz w:val="22"/>
          <w:szCs w:val="22"/>
        </w:rPr>
        <w:t>NOTE</w:t>
      </w:r>
    </w:p>
    <w:tbl>
      <w:tblPr>
        <w:tblStyle w:val="Grigliatabella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9968"/>
      </w:tblGrid>
      <w:tr w:rsidR="00D873DE" w:rsidRPr="00EE508D" w14:paraId="3CA05FFD" w14:textId="77777777" w:rsidTr="00F278DC">
        <w:trPr>
          <w:trHeight w:val="1006"/>
        </w:trPr>
        <w:tc>
          <w:tcPr>
            <w:tcW w:w="9968" w:type="dxa"/>
            <w:shd w:val="clear" w:color="auto" w:fill="CCECFF"/>
          </w:tcPr>
          <w:p w14:paraId="2F14C0D4" w14:textId="77777777" w:rsidR="00D873DE" w:rsidRDefault="00D873DE" w:rsidP="00F278DC">
            <w:pPr>
              <w:shd w:val="clear" w:color="auto" w:fill="CCECFF"/>
              <w:jc w:val="left"/>
            </w:pPr>
          </w:p>
          <w:p w14:paraId="22B98B0B" w14:textId="77777777" w:rsidR="00B077AF" w:rsidRDefault="00B077AF" w:rsidP="00F278DC">
            <w:pPr>
              <w:shd w:val="clear" w:color="auto" w:fill="CCECFF"/>
              <w:jc w:val="left"/>
            </w:pPr>
          </w:p>
          <w:p w14:paraId="0B3219C2" w14:textId="77777777" w:rsidR="006856B7" w:rsidRDefault="006856B7" w:rsidP="00F278DC">
            <w:pPr>
              <w:shd w:val="clear" w:color="auto" w:fill="CCECFF"/>
              <w:jc w:val="left"/>
            </w:pPr>
          </w:p>
          <w:p w14:paraId="07ACCB0B" w14:textId="77777777" w:rsidR="00B077AF" w:rsidRDefault="00B077AF" w:rsidP="00F278DC">
            <w:pPr>
              <w:shd w:val="clear" w:color="auto" w:fill="CCECFF"/>
              <w:jc w:val="left"/>
            </w:pPr>
          </w:p>
          <w:p w14:paraId="1D9CF110" w14:textId="77777777" w:rsidR="00B077AF" w:rsidRDefault="00B077AF" w:rsidP="00F278DC">
            <w:pPr>
              <w:shd w:val="clear" w:color="auto" w:fill="CCECFF"/>
              <w:jc w:val="left"/>
            </w:pPr>
          </w:p>
          <w:p w14:paraId="37A7D4ED" w14:textId="0AF61554" w:rsidR="00B077AF" w:rsidRPr="00EE508D" w:rsidRDefault="00B077AF" w:rsidP="00F278DC">
            <w:pPr>
              <w:shd w:val="clear" w:color="auto" w:fill="CCECFF"/>
              <w:jc w:val="left"/>
            </w:pPr>
          </w:p>
        </w:tc>
      </w:tr>
    </w:tbl>
    <w:p w14:paraId="6F8F4938" w14:textId="77777777" w:rsidR="00D873DE" w:rsidRPr="00EE508D" w:rsidRDefault="00D873DE" w:rsidP="00F278DC">
      <w:pPr>
        <w:shd w:val="clear" w:color="auto" w:fill="CCECFF"/>
        <w:jc w:val="left"/>
      </w:pPr>
    </w:p>
    <w:p w14:paraId="66F8E127" w14:textId="77777777" w:rsidR="00CE74B4" w:rsidRPr="00EE508D" w:rsidRDefault="00CE74B4" w:rsidP="00F278DC">
      <w:pPr>
        <w:pStyle w:val="Testonormale1"/>
        <w:shd w:val="clear" w:color="auto" w:fill="CCECFF"/>
        <w:tabs>
          <w:tab w:val="left" w:pos="1276"/>
          <w:tab w:val="right" w:leader="underscore" w:pos="12900"/>
        </w:tabs>
        <w:spacing w:before="80"/>
        <w:rPr>
          <w:rFonts w:ascii="Arial" w:hAnsi="Arial" w:cs="Arial"/>
        </w:rPr>
      </w:pPr>
    </w:p>
    <w:p w14:paraId="74E28016" w14:textId="28B3C74E" w:rsidR="00D873DE" w:rsidRPr="00EE508D" w:rsidRDefault="00AF3EAB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</w:t>
      </w:r>
      <w:r w:rsidR="00D873DE" w:rsidRPr="00EE508D">
        <w:rPr>
          <w:rFonts w:ascii="Arial" w:hAnsi="Arial" w:cs="Arial"/>
          <w:sz w:val="22"/>
          <w:szCs w:val="22"/>
        </w:rPr>
        <w:t>………………</w:t>
      </w:r>
    </w:p>
    <w:p w14:paraId="3058D3EA" w14:textId="77777777" w:rsidR="00D873DE" w:rsidRPr="00EE508D" w:rsidRDefault="00D873DE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</w:p>
    <w:p w14:paraId="5AC67EAA" w14:textId="28F528D3" w:rsidR="00D873DE" w:rsidRPr="00EE508D" w:rsidRDefault="00CE74B4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  <w:r w:rsidRPr="00EE508D">
        <w:rPr>
          <w:rFonts w:ascii="Arial" w:hAnsi="Arial" w:cs="Arial"/>
          <w:sz w:val="22"/>
          <w:szCs w:val="22"/>
        </w:rPr>
        <w:t>Dat</w:t>
      </w:r>
      <w:r w:rsidR="00AF3EAB">
        <w:rPr>
          <w:rFonts w:ascii="Arial" w:hAnsi="Arial" w:cs="Arial"/>
          <w:sz w:val="22"/>
          <w:szCs w:val="22"/>
        </w:rPr>
        <w:t>e</w:t>
      </w:r>
      <w:r w:rsidRPr="00EE508D">
        <w:rPr>
          <w:rFonts w:ascii="Arial" w:hAnsi="Arial" w:cs="Arial"/>
          <w:sz w:val="22"/>
          <w:szCs w:val="22"/>
        </w:rPr>
        <w:t xml:space="preserve"> ……………………. </w:t>
      </w:r>
      <w:r w:rsidR="00D873DE" w:rsidRPr="00EE508D">
        <w:rPr>
          <w:rFonts w:ascii="Arial" w:hAnsi="Arial" w:cs="Arial"/>
          <w:sz w:val="22"/>
          <w:szCs w:val="22"/>
        </w:rPr>
        <w:t xml:space="preserve">     </w:t>
      </w:r>
    </w:p>
    <w:p w14:paraId="0BF6249D" w14:textId="77777777" w:rsidR="00D873DE" w:rsidRPr="00EE508D" w:rsidRDefault="00D873DE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</w:p>
    <w:p w14:paraId="7CE7613D" w14:textId="3255F7CD" w:rsidR="00CE74B4" w:rsidRPr="00EE508D" w:rsidRDefault="00B00BC4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 and </w:t>
      </w:r>
      <w:r w:rsidR="00AF3EAB">
        <w:rPr>
          <w:rFonts w:ascii="Arial" w:hAnsi="Arial" w:cs="Arial"/>
          <w:sz w:val="22"/>
          <w:szCs w:val="22"/>
        </w:rPr>
        <w:t>Signature</w:t>
      </w:r>
      <w:r w:rsidR="00CE74B4" w:rsidRPr="00EE508D">
        <w:rPr>
          <w:rFonts w:ascii="Arial" w:hAnsi="Arial" w:cs="Arial"/>
          <w:sz w:val="22"/>
          <w:szCs w:val="22"/>
        </w:rPr>
        <w:t>…</w:t>
      </w:r>
      <w:r w:rsidR="00D873DE" w:rsidRPr="00EE508D">
        <w:rPr>
          <w:rFonts w:ascii="Arial" w:hAnsi="Arial" w:cs="Arial"/>
          <w:sz w:val="22"/>
          <w:szCs w:val="22"/>
        </w:rPr>
        <w:t>………………</w:t>
      </w:r>
      <w:r w:rsidR="00CE74B4" w:rsidRPr="00EE508D">
        <w:rPr>
          <w:rFonts w:ascii="Arial" w:hAnsi="Arial" w:cs="Arial"/>
          <w:sz w:val="22"/>
          <w:szCs w:val="22"/>
        </w:rPr>
        <w:t>………</w:t>
      </w:r>
    </w:p>
    <w:p w14:paraId="538A68EE" w14:textId="6AAE398B" w:rsidR="00CE74B4" w:rsidRDefault="00CE74B4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</w:p>
    <w:p w14:paraId="0CD882F2" w14:textId="77777777" w:rsidR="00EE508D" w:rsidRPr="00EE508D" w:rsidRDefault="00EE508D" w:rsidP="00F278DC">
      <w:pPr>
        <w:pStyle w:val="Testonormale1"/>
        <w:shd w:val="clear" w:color="auto" w:fill="CCECFF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</w:p>
    <w:p w14:paraId="3670C8DF" w14:textId="77777777" w:rsidR="008E0945" w:rsidRDefault="008E0945" w:rsidP="00DE587D">
      <w:pPr>
        <w:pStyle w:val="Testonormale1"/>
        <w:tabs>
          <w:tab w:val="left" w:pos="1276"/>
          <w:tab w:val="right" w:leader="underscore" w:pos="12900"/>
        </w:tabs>
        <w:spacing w:before="80"/>
        <w:rPr>
          <w:rFonts w:ascii="Arial" w:hAnsi="Arial" w:cs="Arial"/>
        </w:rPr>
      </w:pPr>
    </w:p>
    <w:p w14:paraId="1323DA8D" w14:textId="77777777" w:rsidR="008E0945" w:rsidRDefault="008E0945" w:rsidP="00DE587D">
      <w:pPr>
        <w:pStyle w:val="Testonormale1"/>
        <w:tabs>
          <w:tab w:val="left" w:pos="1276"/>
          <w:tab w:val="right" w:leader="underscore" w:pos="12900"/>
        </w:tabs>
        <w:spacing w:before="80"/>
        <w:rPr>
          <w:rFonts w:ascii="Arial" w:hAnsi="Arial" w:cs="Arial"/>
        </w:rPr>
      </w:pPr>
    </w:p>
    <w:p w14:paraId="23381939" w14:textId="77777777" w:rsidR="008E0945" w:rsidRDefault="008E0945" w:rsidP="00DE587D">
      <w:pPr>
        <w:pStyle w:val="Testonormale1"/>
        <w:tabs>
          <w:tab w:val="left" w:pos="1276"/>
          <w:tab w:val="right" w:leader="underscore" w:pos="12900"/>
        </w:tabs>
        <w:spacing w:before="80"/>
        <w:rPr>
          <w:rFonts w:ascii="Arial" w:hAnsi="Arial" w:cs="Arial"/>
        </w:rPr>
      </w:pPr>
    </w:p>
    <w:p w14:paraId="0E876EDB" w14:textId="3A2C72E1" w:rsidR="00487E8D" w:rsidRDefault="00EE508D" w:rsidP="00DE587D">
      <w:pPr>
        <w:pStyle w:val="Testonormale1"/>
        <w:tabs>
          <w:tab w:val="left" w:pos="1276"/>
          <w:tab w:val="right" w:leader="underscore" w:pos="12900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-----------------------------------------------------------------------------------------------------------------------------------------------------</w:t>
      </w:r>
    </w:p>
    <w:p w14:paraId="7CB46F0B" w14:textId="505DB39E" w:rsidR="00487E8D" w:rsidRPr="00EE508D" w:rsidRDefault="00487E8D" w:rsidP="00487E8D">
      <w:pPr>
        <w:spacing w:after="80"/>
        <w:rPr>
          <w:b/>
        </w:rPr>
      </w:pPr>
      <w:r w:rsidRPr="00EE508D">
        <w:rPr>
          <w:b/>
        </w:rPr>
        <w:t xml:space="preserve">Presa visione </w:t>
      </w:r>
      <w:r w:rsidR="00461A44">
        <w:rPr>
          <w:b/>
        </w:rPr>
        <w:t xml:space="preserve">del presente modulo di richiesta </w:t>
      </w:r>
    </w:p>
    <w:p w14:paraId="3114EEA2" w14:textId="77777777" w:rsidR="00DE587D" w:rsidRPr="00EE508D" w:rsidRDefault="00DE587D" w:rsidP="001C33DD">
      <w:pPr>
        <w:ind w:left="426"/>
        <w:rPr>
          <w:b/>
          <w:sz w:val="18"/>
          <w:szCs w:val="18"/>
        </w:rPr>
      </w:pPr>
    </w:p>
    <w:p w14:paraId="0B139D96" w14:textId="77777777" w:rsidR="00487E8D" w:rsidRPr="00EE508D" w:rsidRDefault="00487E8D" w:rsidP="00487E8D">
      <w:pPr>
        <w:pStyle w:val="Testonormale1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  <w:r w:rsidRPr="00EE508D">
        <w:rPr>
          <w:rFonts w:ascii="Arial" w:hAnsi="Arial" w:cs="Arial"/>
          <w:sz w:val="22"/>
          <w:szCs w:val="22"/>
        </w:rPr>
        <w:t xml:space="preserve">Data …………………….      </w:t>
      </w:r>
    </w:p>
    <w:p w14:paraId="0A914A14" w14:textId="1D356EBF" w:rsidR="00487E8D" w:rsidRDefault="00487E8D" w:rsidP="00487E8D">
      <w:pPr>
        <w:pStyle w:val="Testonormale1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</w:p>
    <w:p w14:paraId="25E668A2" w14:textId="77777777" w:rsidR="00461A44" w:rsidRPr="00EE508D" w:rsidRDefault="00461A44" w:rsidP="00487E8D">
      <w:pPr>
        <w:pStyle w:val="Testonormale1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22"/>
          <w:szCs w:val="22"/>
        </w:rPr>
      </w:pPr>
    </w:p>
    <w:p w14:paraId="1C1B672C" w14:textId="13BB8DA3" w:rsidR="00DE587D" w:rsidRPr="00461A44" w:rsidRDefault="00487E8D" w:rsidP="00EE508D">
      <w:pPr>
        <w:pStyle w:val="Testonormale1"/>
        <w:tabs>
          <w:tab w:val="left" w:pos="2977"/>
          <w:tab w:val="left" w:pos="4820"/>
          <w:tab w:val="left" w:pos="7088"/>
        </w:tabs>
        <w:spacing w:line="120" w:lineRule="atLeast"/>
        <w:rPr>
          <w:rFonts w:ascii="Arial" w:hAnsi="Arial" w:cs="Arial"/>
          <w:sz w:val="18"/>
          <w:szCs w:val="18"/>
        </w:rPr>
      </w:pPr>
      <w:r w:rsidRPr="00461A44">
        <w:rPr>
          <w:rFonts w:ascii="Arial" w:hAnsi="Arial" w:cs="Arial"/>
          <w:sz w:val="22"/>
          <w:szCs w:val="22"/>
        </w:rPr>
        <w:t>Firma</w:t>
      </w:r>
      <w:r w:rsidR="00461A44" w:rsidRPr="00461A44">
        <w:rPr>
          <w:rFonts w:ascii="Arial" w:hAnsi="Arial" w:cs="Arial"/>
        </w:rPr>
        <w:t xml:space="preserve"> della Direzione del Centro di Saggio</w:t>
      </w:r>
      <w:r w:rsidR="00461A44" w:rsidRPr="00461A44">
        <w:rPr>
          <w:rFonts w:ascii="Arial" w:hAnsi="Arial" w:cs="Arial"/>
          <w:sz w:val="22"/>
          <w:szCs w:val="22"/>
        </w:rPr>
        <w:t xml:space="preserve"> </w:t>
      </w:r>
      <w:r w:rsidRPr="00461A44">
        <w:rPr>
          <w:rFonts w:ascii="Arial" w:hAnsi="Arial" w:cs="Arial"/>
          <w:sz w:val="22"/>
          <w:szCs w:val="22"/>
        </w:rPr>
        <w:t>…………………………</w:t>
      </w:r>
    </w:p>
    <w:sectPr w:rsidR="00DE587D" w:rsidRPr="00461A44" w:rsidSect="00BE28DB">
      <w:headerReference w:type="default" r:id="rId8"/>
      <w:footerReference w:type="default" r:id="rId9"/>
      <w:pgSz w:w="11906" w:h="16838"/>
      <w:pgMar w:top="2268" w:right="964" w:bottom="1474" w:left="964" w:header="567" w:footer="45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58A6" w14:textId="77777777" w:rsidR="00BE28DB" w:rsidRDefault="00BE28DB">
      <w:r>
        <w:separator/>
      </w:r>
    </w:p>
  </w:endnote>
  <w:endnote w:type="continuationSeparator" w:id="0">
    <w:p w14:paraId="5E2182AA" w14:textId="77777777" w:rsidR="00BE28DB" w:rsidRDefault="00BE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342D" w14:textId="2EE94F64" w:rsidR="009C06CE" w:rsidRPr="00CA7D90" w:rsidRDefault="00A31FED" w:rsidP="009C06CE">
    <w:pPr>
      <w:spacing w:before="100"/>
      <w:jc w:val="left"/>
      <w:rPr>
        <w:sz w:val="16"/>
        <w:lang w:val="en-GB"/>
      </w:rPr>
    </w:pPr>
    <w:r w:rsidRPr="00CA7D90">
      <w:rPr>
        <w:sz w:val="16"/>
        <w:lang w:val="en-GB"/>
      </w:rPr>
      <w:t xml:space="preserve">GLP </w:t>
    </w:r>
    <w:r w:rsidR="009C06CE" w:rsidRPr="00CA7D90">
      <w:rPr>
        <w:sz w:val="16"/>
        <w:lang w:val="en-GB"/>
      </w:rPr>
      <w:t>Stud</w:t>
    </w:r>
    <w:r w:rsidRPr="00CA7D90">
      <w:rPr>
        <w:sz w:val="16"/>
        <w:lang w:val="en-GB"/>
      </w:rPr>
      <w:t>y</w:t>
    </w:r>
    <w:r w:rsidR="009C06CE" w:rsidRPr="00CA7D90">
      <w:rPr>
        <w:sz w:val="16"/>
        <w:lang w:val="en-GB"/>
      </w:rPr>
      <w:t xml:space="preserve"> </w:t>
    </w:r>
    <w:r w:rsidRPr="00CA7D90">
      <w:rPr>
        <w:sz w:val="16"/>
        <w:lang w:val="en-GB"/>
      </w:rPr>
      <w:t>Request</w:t>
    </w:r>
    <w:r w:rsidR="009C06CE" w:rsidRPr="00CA7D90">
      <w:rPr>
        <w:sz w:val="16"/>
        <w:lang w:val="en-GB"/>
      </w:rPr>
      <w:t xml:space="preserve"> </w:t>
    </w:r>
    <w:proofErr w:type="spellStart"/>
    <w:r w:rsidR="009C06CE" w:rsidRPr="00CA7D90">
      <w:rPr>
        <w:sz w:val="16"/>
        <w:lang w:val="en-GB"/>
      </w:rPr>
      <w:t>Rv</w:t>
    </w:r>
    <w:proofErr w:type="spellEnd"/>
    <w:r w:rsidR="009C06CE" w:rsidRPr="00CA7D90">
      <w:rPr>
        <w:sz w:val="16"/>
        <w:lang w:val="en-GB"/>
      </w:rPr>
      <w:t xml:space="preserve"> </w:t>
    </w:r>
    <w:r w:rsidR="00E408D8" w:rsidRPr="00CA7D90">
      <w:rPr>
        <w:sz w:val="16"/>
        <w:lang w:val="en-GB"/>
      </w:rPr>
      <w:t>2</w:t>
    </w:r>
    <w:r w:rsidR="00286D54">
      <w:rPr>
        <w:sz w:val="16"/>
        <w:lang w:val="en-GB"/>
      </w:rPr>
      <w:t>1</w:t>
    </w:r>
    <w:r w:rsidR="009C06CE" w:rsidRPr="00CA7D90">
      <w:rPr>
        <w:sz w:val="16"/>
        <w:lang w:val="en-GB"/>
      </w:rPr>
      <w:t>/</w:t>
    </w:r>
    <w:r w:rsidR="00286D54">
      <w:rPr>
        <w:sz w:val="16"/>
        <w:lang w:val="en-GB"/>
      </w:rPr>
      <w:t>01</w:t>
    </w:r>
    <w:r w:rsidR="009C06CE" w:rsidRPr="00CA7D90">
      <w:rPr>
        <w:sz w:val="16"/>
        <w:lang w:val="en-GB"/>
      </w:rPr>
      <w:t>/202</w:t>
    </w:r>
    <w:r w:rsidR="00286D54">
      <w:rPr>
        <w:sz w:val="16"/>
        <w:lang w:val="en-GB"/>
      </w:rPr>
      <w:t>4</w:t>
    </w:r>
    <w:r w:rsidR="009C06CE" w:rsidRPr="00CA7D90">
      <w:rPr>
        <w:sz w:val="16"/>
        <w:lang w:val="en-GB"/>
      </w:rPr>
      <w:t xml:space="preserve"> pag</w:t>
    </w:r>
    <w:r w:rsidRPr="00CA7D90">
      <w:rPr>
        <w:sz w:val="16"/>
        <w:lang w:val="en-GB"/>
      </w:rPr>
      <w:t>e</w:t>
    </w:r>
    <w:r w:rsidR="009C06CE" w:rsidRPr="00CA7D90">
      <w:rPr>
        <w:sz w:val="16"/>
        <w:lang w:val="en-GB"/>
      </w:rPr>
      <w:t xml:space="preserve"> </w:t>
    </w:r>
    <w:r w:rsidR="009C06CE" w:rsidRPr="009C06CE">
      <w:rPr>
        <w:sz w:val="16"/>
      </w:rPr>
      <w:fldChar w:fldCharType="begin"/>
    </w:r>
    <w:r w:rsidR="009C06CE" w:rsidRPr="00CA7D90">
      <w:rPr>
        <w:sz w:val="16"/>
        <w:lang w:val="en-GB"/>
      </w:rPr>
      <w:instrText>PAGE  \* Arabic  \* MERGEFORMAT</w:instrText>
    </w:r>
    <w:r w:rsidR="009C06CE" w:rsidRPr="009C06CE">
      <w:rPr>
        <w:sz w:val="16"/>
      </w:rPr>
      <w:fldChar w:fldCharType="separate"/>
    </w:r>
    <w:r w:rsidR="009C06CE" w:rsidRPr="00CA7D90">
      <w:rPr>
        <w:sz w:val="16"/>
        <w:lang w:val="en-GB"/>
      </w:rPr>
      <w:t>1</w:t>
    </w:r>
    <w:r w:rsidR="009C06CE" w:rsidRPr="009C06CE">
      <w:rPr>
        <w:sz w:val="16"/>
      </w:rPr>
      <w:fldChar w:fldCharType="end"/>
    </w:r>
    <w:r w:rsidR="009C06CE" w:rsidRPr="00CA7D90">
      <w:rPr>
        <w:sz w:val="16"/>
        <w:lang w:val="en-GB"/>
      </w:rPr>
      <w:t>/</w:t>
    </w:r>
    <w:r w:rsidR="009C06CE" w:rsidRPr="009C06CE">
      <w:rPr>
        <w:sz w:val="16"/>
      </w:rPr>
      <w:fldChar w:fldCharType="begin"/>
    </w:r>
    <w:r w:rsidR="009C06CE" w:rsidRPr="00CA7D90">
      <w:rPr>
        <w:sz w:val="16"/>
        <w:lang w:val="en-GB"/>
      </w:rPr>
      <w:instrText>NUMPAGES  \* Arabic  \* MERGEFORMAT</w:instrText>
    </w:r>
    <w:r w:rsidR="009C06CE" w:rsidRPr="009C06CE">
      <w:rPr>
        <w:sz w:val="16"/>
      </w:rPr>
      <w:fldChar w:fldCharType="separate"/>
    </w:r>
    <w:r w:rsidR="009C06CE" w:rsidRPr="00CA7D90">
      <w:rPr>
        <w:sz w:val="16"/>
        <w:lang w:val="en-GB"/>
      </w:rPr>
      <w:t>2</w:t>
    </w:r>
    <w:r w:rsidR="009C06CE" w:rsidRPr="009C06CE">
      <w:rPr>
        <w:sz w:val="16"/>
      </w:rPr>
      <w:fldChar w:fldCharType="end"/>
    </w:r>
  </w:p>
  <w:p w14:paraId="0EC941BE" w14:textId="77777777" w:rsidR="008648F6" w:rsidRPr="008648F6" w:rsidRDefault="008648F6" w:rsidP="008648F6">
    <w:pPr>
      <w:tabs>
        <w:tab w:val="center" w:pos="4819"/>
        <w:tab w:val="right" w:pos="9638"/>
      </w:tabs>
      <w:suppressAutoHyphens w:val="0"/>
      <w:jc w:val="left"/>
      <w:rPr>
        <w:rFonts w:asciiTheme="minorHAnsi" w:eastAsiaTheme="minorHAnsi" w:hAnsiTheme="minorHAnsi" w:cstheme="minorBidi"/>
        <w:b/>
        <w:bCs/>
        <w:color w:val="147DB7"/>
        <w:sz w:val="21"/>
        <w:szCs w:val="21"/>
        <w:lang w:val="en-GB" w:eastAsia="en-US"/>
      </w:rPr>
    </w:pPr>
    <w:r w:rsidRPr="008648F6">
      <w:rPr>
        <w:rFonts w:asciiTheme="minorHAnsi" w:eastAsiaTheme="minorHAnsi" w:hAnsiTheme="minorHAnsi" w:cstheme="minorBidi"/>
        <w:noProof/>
        <w:sz w:val="24"/>
        <w:szCs w:val="24"/>
        <w:lang w:eastAsia="en-US"/>
      </w:rPr>
      <w:drawing>
        <wp:inline distT="0" distB="0" distL="0" distR="0" wp14:anchorId="0528E1BF" wp14:editId="0C690514">
          <wp:extent cx="274955" cy="174625"/>
          <wp:effectExtent l="0" t="0" r="0" b="0"/>
          <wp:docPr id="752228418" name="Immagine 752228418" descr="signature_2051300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48505527" descr="signature_20513002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84" b="17073"/>
                  <a:stretch>
                    <a:fillRect/>
                  </a:stretch>
                </pic:blipFill>
                <pic:spPr bwMode="auto">
                  <a:xfrm>
                    <a:off x="0" y="0"/>
                    <a:ext cx="27495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48F6">
      <w:rPr>
        <w:rFonts w:asciiTheme="minorHAnsi" w:eastAsiaTheme="minorHAnsi" w:hAnsiTheme="minorHAnsi" w:cstheme="minorBidi"/>
        <w:sz w:val="24"/>
        <w:szCs w:val="24"/>
        <w:lang w:val="en-GB" w:eastAsia="en-US"/>
      </w:rPr>
      <w:t xml:space="preserve"> </w:t>
    </w:r>
    <w:r w:rsidRPr="008648F6">
      <w:rPr>
        <w:rFonts w:asciiTheme="minorHAnsi" w:eastAsiaTheme="minorHAnsi" w:hAnsiTheme="minorHAnsi" w:cstheme="minorBidi"/>
        <w:b/>
        <w:bCs/>
        <w:color w:val="147DB7"/>
        <w:sz w:val="21"/>
        <w:szCs w:val="21"/>
        <w:lang w:val="en-GB" w:eastAsia="en-US"/>
      </w:rPr>
      <w:t xml:space="preserve">White Lab Srl </w:t>
    </w:r>
  </w:p>
  <w:p w14:paraId="59EBD902" w14:textId="77777777" w:rsidR="008648F6" w:rsidRPr="008648F6" w:rsidRDefault="008648F6" w:rsidP="008648F6">
    <w:pPr>
      <w:tabs>
        <w:tab w:val="center" w:pos="4819"/>
        <w:tab w:val="right" w:pos="9638"/>
      </w:tabs>
      <w:suppressAutoHyphens w:val="0"/>
      <w:jc w:val="left"/>
      <w:rPr>
        <w:rFonts w:asciiTheme="minorHAnsi" w:eastAsiaTheme="minorHAnsi" w:hAnsiTheme="minorHAnsi" w:cstheme="minorBidi"/>
        <w:color w:val="147DB7"/>
        <w:sz w:val="21"/>
        <w:szCs w:val="21"/>
        <w:lang w:val="en-GB" w:eastAsia="en-US"/>
      </w:rPr>
    </w:pPr>
    <w:r w:rsidRPr="008648F6">
      <w:rPr>
        <w:rFonts w:asciiTheme="minorHAnsi" w:eastAsiaTheme="minorHAnsi" w:hAnsiTheme="minorHAnsi" w:cstheme="minorBidi"/>
        <w:color w:val="147DB7"/>
        <w:sz w:val="21"/>
        <w:szCs w:val="21"/>
        <w:lang w:val="en-GB" w:eastAsia="en-US"/>
      </w:rPr>
      <w:t>Certified mail whitelab.pec@legalmail.it</w:t>
    </w:r>
  </w:p>
  <w:p w14:paraId="47F10A67" w14:textId="77777777" w:rsidR="008648F6" w:rsidRPr="008648F6" w:rsidRDefault="008648F6" w:rsidP="008648F6">
    <w:pPr>
      <w:tabs>
        <w:tab w:val="center" w:pos="4819"/>
        <w:tab w:val="right" w:pos="9638"/>
      </w:tabs>
      <w:suppressAutoHyphens w:val="0"/>
      <w:jc w:val="left"/>
      <w:rPr>
        <w:rFonts w:asciiTheme="minorHAnsi" w:eastAsiaTheme="minorHAnsi" w:hAnsiTheme="minorHAnsi" w:cstheme="minorBidi"/>
        <w:b/>
        <w:bCs/>
        <w:color w:val="147DB7"/>
        <w:sz w:val="21"/>
        <w:szCs w:val="21"/>
        <w:lang w:eastAsia="en-US"/>
      </w:rPr>
    </w:pPr>
    <w:r w:rsidRPr="008648F6"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  <w:t>Legal Headquarter Galleria San Babila 4/B, 20122 Milano (MI) Partita IVA IT13079170968</w:t>
    </w:r>
  </w:p>
  <w:p w14:paraId="79EFE2E7" w14:textId="33EC641B" w:rsidR="006A2EEB" w:rsidRDefault="006A2EEB" w:rsidP="008648F6">
    <w:pPr>
      <w:spacing w:before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D2BB" w14:textId="77777777" w:rsidR="00BE28DB" w:rsidRDefault="00BE28DB">
      <w:r>
        <w:separator/>
      </w:r>
    </w:p>
  </w:footnote>
  <w:footnote w:type="continuationSeparator" w:id="0">
    <w:p w14:paraId="2911E0E2" w14:textId="77777777" w:rsidR="00BE28DB" w:rsidRDefault="00BE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19ED" w14:textId="77777777" w:rsidR="008648F6" w:rsidRPr="008648F6" w:rsidRDefault="008648F6" w:rsidP="008648F6">
    <w:pPr>
      <w:tabs>
        <w:tab w:val="center" w:pos="4819"/>
        <w:tab w:val="right" w:pos="9638"/>
      </w:tabs>
      <w:suppressAutoHyphens w:val="0"/>
      <w:jc w:val="right"/>
      <w:rPr>
        <w:rFonts w:asciiTheme="minorHAnsi" w:eastAsiaTheme="minorHAnsi" w:hAnsiTheme="minorHAnsi" w:cstheme="minorBidi"/>
        <w:color w:val="147DB7"/>
        <w:sz w:val="24"/>
        <w:szCs w:val="24"/>
        <w:u w:val="single"/>
        <w:lang w:val="en-GB" w:eastAsia="en-US"/>
      </w:rPr>
    </w:pPr>
    <w:r w:rsidRPr="008648F6">
      <w:rPr>
        <w:rFonts w:asciiTheme="minorHAnsi" w:eastAsiaTheme="minorHAnsi" w:hAnsiTheme="minorHAnsi" w:cstheme="minorBidi"/>
        <w:noProof/>
        <w:sz w:val="24"/>
        <w:szCs w:val="24"/>
        <w:lang w:eastAsia="en-US"/>
      </w:rPr>
      <w:drawing>
        <wp:anchor distT="0" distB="0" distL="114300" distR="114300" simplePos="0" relativeHeight="251660288" behindDoc="0" locked="0" layoutInCell="1" allowOverlap="1" wp14:anchorId="1998EE36" wp14:editId="1AF759D2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981200" cy="720725"/>
          <wp:effectExtent l="0" t="0" r="0" b="3175"/>
          <wp:wrapSquare wrapText="bothSides"/>
          <wp:docPr id="1235542878" name="Immagine 1" descr="Immagine che contiene Carattere, Elementi grafici, log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542878" name="Immagine 1" descr="Immagine che contiene Carattere, Elementi grafici, logo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83" cy="725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8F6">
      <w:rPr>
        <w:rFonts w:asciiTheme="minorHAnsi" w:eastAsiaTheme="minorHAnsi" w:hAnsiTheme="minorHAnsi" w:cstheme="minorBidi"/>
        <w:sz w:val="24"/>
        <w:szCs w:val="24"/>
        <w:lang w:eastAsia="en-US"/>
      </w:rPr>
      <w:ptab w:relativeTo="margin" w:alignment="center" w:leader="none"/>
    </w:r>
    <w:r w:rsidRPr="008648F6">
      <w:rPr>
        <w:rFonts w:asciiTheme="minorHAnsi" w:eastAsiaTheme="minorHAnsi" w:hAnsiTheme="minorHAnsi" w:cstheme="minorBidi"/>
        <w:sz w:val="24"/>
        <w:szCs w:val="24"/>
        <w:lang w:eastAsia="en-US"/>
      </w:rPr>
      <w:ptab w:relativeTo="margin" w:alignment="right" w:leader="none"/>
    </w:r>
    <w:hyperlink r:id="rId2" w:history="1">
      <w:r w:rsidRPr="008648F6">
        <w:rPr>
          <w:rFonts w:asciiTheme="minorHAnsi" w:eastAsiaTheme="minorHAnsi" w:hAnsiTheme="minorHAnsi" w:cstheme="minorBidi"/>
          <w:color w:val="147DB7"/>
          <w:sz w:val="21"/>
          <w:szCs w:val="21"/>
          <w:u w:val="single"/>
          <w:lang w:val="en-GB" w:eastAsia="en-US"/>
        </w:rPr>
        <w:t>Production</w:t>
      </w:r>
    </w:hyperlink>
    <w:r w:rsidRPr="008648F6">
      <w:rPr>
        <w:rFonts w:asciiTheme="minorHAnsi" w:eastAsiaTheme="minorHAnsi" w:hAnsiTheme="minorHAnsi" w:cstheme="minorBidi"/>
        <w:color w:val="147DB7"/>
        <w:sz w:val="21"/>
        <w:szCs w:val="21"/>
        <w:u w:val="single"/>
        <w:lang w:val="en-GB" w:eastAsia="en-US"/>
      </w:rPr>
      <w:t xml:space="preserve"> headquarter:</w:t>
    </w:r>
    <w:r w:rsidRPr="008648F6">
      <w:rPr>
        <w:rFonts w:asciiTheme="minorHAnsi" w:eastAsiaTheme="minorHAnsi" w:hAnsiTheme="minorHAnsi" w:cstheme="minorBidi"/>
        <w:color w:val="147DB7"/>
        <w:sz w:val="24"/>
        <w:szCs w:val="24"/>
        <w:u w:val="single"/>
        <w:lang w:val="en-GB" w:eastAsia="en-US"/>
      </w:rPr>
      <w:t xml:space="preserve"> </w:t>
    </w:r>
  </w:p>
  <w:p w14:paraId="13A5800D" w14:textId="77777777" w:rsidR="008648F6" w:rsidRPr="008648F6" w:rsidRDefault="008648F6" w:rsidP="008648F6">
    <w:pPr>
      <w:tabs>
        <w:tab w:val="center" w:pos="4819"/>
        <w:tab w:val="right" w:pos="9638"/>
      </w:tabs>
      <w:suppressAutoHyphens w:val="0"/>
      <w:jc w:val="right"/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</w:pPr>
    <w:r w:rsidRPr="008648F6"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  <w:t xml:space="preserve">Via G. Benini, 13 - 40069 Zola Predosa (BO) </w:t>
    </w:r>
  </w:p>
  <w:p w14:paraId="4F2E3C3A" w14:textId="77777777" w:rsidR="008648F6" w:rsidRPr="008648F6" w:rsidRDefault="008648F6" w:rsidP="008648F6">
    <w:pPr>
      <w:tabs>
        <w:tab w:val="center" w:pos="4819"/>
        <w:tab w:val="right" w:pos="9638"/>
      </w:tabs>
      <w:suppressAutoHyphens w:val="0"/>
      <w:jc w:val="right"/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</w:pPr>
    <w:r w:rsidRPr="008648F6"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  <w:t xml:space="preserve">Phone: 051 755295 </w:t>
    </w:r>
  </w:p>
  <w:p w14:paraId="3BC95E2E" w14:textId="77777777" w:rsidR="008648F6" w:rsidRPr="008648F6" w:rsidRDefault="008648F6" w:rsidP="008648F6">
    <w:pPr>
      <w:tabs>
        <w:tab w:val="center" w:pos="4819"/>
        <w:tab w:val="right" w:pos="9638"/>
      </w:tabs>
      <w:suppressAutoHyphens w:val="0"/>
      <w:jc w:val="right"/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</w:pPr>
    <w:r w:rsidRPr="008648F6"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  <w:t xml:space="preserve">Mail: </w:t>
    </w:r>
    <w:hyperlink r:id="rId3" w:history="1">
      <w:r w:rsidRPr="008648F6">
        <w:rPr>
          <w:rFonts w:asciiTheme="minorHAnsi" w:eastAsiaTheme="minorHAnsi" w:hAnsiTheme="minorHAnsi" w:cstheme="minorBidi"/>
          <w:color w:val="21AF8A"/>
          <w:sz w:val="21"/>
          <w:szCs w:val="21"/>
          <w:lang w:eastAsia="en-US"/>
        </w:rPr>
        <w:t>info@biochem-bcm.com</w:t>
      </w:r>
    </w:hyperlink>
    <w:r w:rsidRPr="008648F6"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  <w:t xml:space="preserve"> </w:t>
    </w:r>
  </w:p>
  <w:p w14:paraId="12354A9F" w14:textId="4AED931C" w:rsidR="006A2EEB" w:rsidRPr="008648F6" w:rsidRDefault="008648F6" w:rsidP="008648F6">
    <w:pPr>
      <w:tabs>
        <w:tab w:val="center" w:pos="4819"/>
        <w:tab w:val="right" w:pos="9638"/>
      </w:tabs>
      <w:suppressAutoHyphens w:val="0"/>
      <w:jc w:val="right"/>
      <w:rPr>
        <w:rFonts w:asciiTheme="minorHAnsi" w:eastAsiaTheme="minorHAnsi" w:hAnsiTheme="minorHAnsi" w:cstheme="minorBidi"/>
        <w:sz w:val="24"/>
        <w:szCs w:val="24"/>
        <w:lang w:eastAsia="en-US"/>
      </w:rPr>
    </w:pPr>
    <w:r w:rsidRPr="008648F6"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  <w:t>S</w:t>
    </w:r>
    <w:r w:rsidR="006856B7"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  <w:t>i</w:t>
    </w:r>
    <w:r w:rsidRPr="008648F6">
      <w:rPr>
        <w:rFonts w:asciiTheme="minorHAnsi" w:eastAsiaTheme="minorHAnsi" w:hAnsiTheme="minorHAnsi" w:cstheme="minorBidi"/>
        <w:color w:val="21AF8A"/>
        <w:sz w:val="21"/>
        <w:szCs w:val="21"/>
        <w:lang w:eastAsia="en-US"/>
      </w:rPr>
      <w:t>te: www.biochem-bcm.com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E264CDD"/>
    <w:multiLevelType w:val="hybridMultilevel"/>
    <w:tmpl w:val="DA98B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67230">
    <w:abstractNumId w:val="0"/>
  </w:num>
  <w:num w:numId="2" w16cid:durableId="407306732">
    <w:abstractNumId w:val="1"/>
  </w:num>
  <w:num w:numId="3" w16cid:durableId="422577368">
    <w:abstractNumId w:val="0"/>
  </w:num>
  <w:num w:numId="4" w16cid:durableId="1689597895">
    <w:abstractNumId w:val="0"/>
  </w:num>
  <w:num w:numId="5" w16cid:durableId="977536322">
    <w:abstractNumId w:val="2"/>
  </w:num>
  <w:num w:numId="6" w16cid:durableId="161746179">
    <w:abstractNumId w:val="0"/>
  </w:num>
  <w:num w:numId="7" w16cid:durableId="1316646149">
    <w:abstractNumId w:val="0"/>
  </w:num>
  <w:num w:numId="8" w16cid:durableId="42449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92"/>
    <w:rsid w:val="00016D7E"/>
    <w:rsid w:val="0006085A"/>
    <w:rsid w:val="00082F83"/>
    <w:rsid w:val="001906B5"/>
    <w:rsid w:val="001B4387"/>
    <w:rsid w:val="001C33DD"/>
    <w:rsid w:val="001F743D"/>
    <w:rsid w:val="002167BE"/>
    <w:rsid w:val="002639A5"/>
    <w:rsid w:val="00265BB7"/>
    <w:rsid w:val="00286D54"/>
    <w:rsid w:val="00290D5C"/>
    <w:rsid w:val="00421A7D"/>
    <w:rsid w:val="00443BA8"/>
    <w:rsid w:val="00461A44"/>
    <w:rsid w:val="00472F29"/>
    <w:rsid w:val="00487E8D"/>
    <w:rsid w:val="005457BE"/>
    <w:rsid w:val="005C1103"/>
    <w:rsid w:val="005F708E"/>
    <w:rsid w:val="00612A2F"/>
    <w:rsid w:val="00630480"/>
    <w:rsid w:val="006856B7"/>
    <w:rsid w:val="006A2EEB"/>
    <w:rsid w:val="006A3816"/>
    <w:rsid w:val="006F7CC8"/>
    <w:rsid w:val="00752257"/>
    <w:rsid w:val="007C2C22"/>
    <w:rsid w:val="008648F6"/>
    <w:rsid w:val="008957E7"/>
    <w:rsid w:val="008B684A"/>
    <w:rsid w:val="008D12D6"/>
    <w:rsid w:val="008E0945"/>
    <w:rsid w:val="00904B81"/>
    <w:rsid w:val="00947281"/>
    <w:rsid w:val="00973EF5"/>
    <w:rsid w:val="009753EB"/>
    <w:rsid w:val="0098364B"/>
    <w:rsid w:val="009B6C4E"/>
    <w:rsid w:val="009C06CE"/>
    <w:rsid w:val="00A03D26"/>
    <w:rsid w:val="00A31FED"/>
    <w:rsid w:val="00AE2E54"/>
    <w:rsid w:val="00AF3EAB"/>
    <w:rsid w:val="00B00BC4"/>
    <w:rsid w:val="00B077AF"/>
    <w:rsid w:val="00B135C9"/>
    <w:rsid w:val="00B76B92"/>
    <w:rsid w:val="00B87C0B"/>
    <w:rsid w:val="00BE28DB"/>
    <w:rsid w:val="00C06A2D"/>
    <w:rsid w:val="00C21E47"/>
    <w:rsid w:val="00CA7D90"/>
    <w:rsid w:val="00CE74B4"/>
    <w:rsid w:val="00D225E1"/>
    <w:rsid w:val="00D26B9E"/>
    <w:rsid w:val="00D873DE"/>
    <w:rsid w:val="00D94E42"/>
    <w:rsid w:val="00DE587D"/>
    <w:rsid w:val="00E23EA1"/>
    <w:rsid w:val="00E408D8"/>
    <w:rsid w:val="00E8474E"/>
    <w:rsid w:val="00E85F0D"/>
    <w:rsid w:val="00ED2CF9"/>
    <w:rsid w:val="00EE508D"/>
    <w:rsid w:val="00EF5AD2"/>
    <w:rsid w:val="00EF7532"/>
    <w:rsid w:val="00F278DC"/>
    <w:rsid w:val="00F76399"/>
    <w:rsid w:val="00FB31B0"/>
    <w:rsid w:val="00FC07C6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7DE8EC"/>
  <w15:chartTrackingRefBased/>
  <w15:docId w15:val="{74D1048F-2A14-44FE-9873-7811F529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9638"/>
      </w:tabs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right" w:pos="9638"/>
      </w:tabs>
      <w:outlineLvl w:val="1"/>
    </w:pPr>
    <w:rPr>
      <w:b/>
      <w:color w:val="00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right"/>
      <w:outlineLvl w:val="2"/>
    </w:pPr>
    <w:rPr>
      <w:b/>
      <w:color w:val="00000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tabs>
        <w:tab w:val="right" w:pos="6237"/>
      </w:tabs>
      <w:spacing w:line="240" w:lineRule="atLeast"/>
      <w:outlineLvl w:val="4"/>
    </w:pPr>
    <w:rPr>
      <w:rFonts w:ascii="Courier New" w:hAnsi="Courier New" w:cs="Courier New"/>
      <w:u w:val="singl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Courier New" w:hAnsi="Courier New" w:cs="Courier New"/>
    </w:rPr>
  </w:style>
  <w:style w:type="paragraph" w:styleId="Titolo7">
    <w:name w:val="heading 7"/>
    <w:basedOn w:val="Normale"/>
    <w:next w:val="Normale"/>
    <w:qFormat/>
    <w:pPr>
      <w:keepNext/>
      <w:widowControl w:val="0"/>
      <w:numPr>
        <w:ilvl w:val="6"/>
        <w:numId w:val="1"/>
      </w:numPr>
      <w:tabs>
        <w:tab w:val="right" w:pos="10206"/>
      </w:tabs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1"/>
      </w:numPr>
      <w:tabs>
        <w:tab w:val="right" w:pos="7938"/>
      </w:tabs>
      <w:spacing w:line="360" w:lineRule="auto"/>
      <w:ind w:left="0" w:right="356" w:firstLine="0"/>
      <w:jc w:val="center"/>
      <w:outlineLvl w:val="7"/>
    </w:pPr>
    <w:rPr>
      <w:rFonts w:ascii="Times New Roman" w:hAnsi="Times New Roman" w:cs="Times New Roman"/>
      <w:b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b/>
      <w:i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ascii="Arial" w:hAnsi="Arial" w:cs="Times New Roman" w:hint="default"/>
      <w:sz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Times New Roman" w:hint="default"/>
      <w:sz w:val="22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Symbol" w:hAnsi="Symbol" w:cs="Symbol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Times New Roman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Symbol" w:hAnsi="Symbol" w:cs="Symbol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hint="default"/>
      <w:b w:val="0"/>
      <w:i w:val="0"/>
      <w:sz w:val="2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  <w:sz w:val="24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ascii="Arial" w:hAnsi="Arial" w:cs="Times New Roman" w:hint="default"/>
      <w:sz w:val="22"/>
    </w:rPr>
  </w:style>
  <w:style w:type="character" w:customStyle="1" w:styleId="WW8Num33z1">
    <w:name w:val="WW8Num33z1"/>
    <w:rPr>
      <w:rFonts w:ascii="Times New Roman" w:hAnsi="Times New Roman" w:cs="Times New Roman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 w:hint="default"/>
      <w:sz w:val="24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Verdana" w:hint="default"/>
      <w:b w:val="0"/>
      <w:strike w:val="0"/>
      <w:dstrike w:val="0"/>
      <w:color w:val="054654"/>
      <w:sz w:val="22"/>
      <w:szCs w:val="24"/>
      <w:u w:val="none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St17z0">
    <w:name w:val="WW8NumSt17z0"/>
    <w:rPr>
      <w:rFonts w:ascii="Arial" w:hAnsi="Arial" w:cs="Arial" w:hint="default"/>
      <w:sz w:val="24"/>
    </w:rPr>
  </w:style>
  <w:style w:type="character" w:customStyle="1" w:styleId="WW-Caratterepredefinitoparagrafo1">
    <w:name w:val="WW-Carattere predefinito paragrafo1"/>
  </w:style>
  <w:style w:type="character" w:styleId="Collegamentoipertestuale">
    <w:name w:val="Hyperlink"/>
    <w:rPr>
      <w:rFonts w:ascii="Verdana" w:hAnsi="Verdana" w:cs="Verdana"/>
      <w:color w:val="333333"/>
      <w:sz w:val="15"/>
      <w:szCs w:val="15"/>
      <w:u w:val="none"/>
    </w:rPr>
  </w:style>
  <w:style w:type="character" w:styleId="Numeropagina">
    <w:name w:val="page number"/>
    <w:basedOn w:val="WW-Carattere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widowControl w:val="0"/>
    </w:pPr>
    <w:rPr>
      <w:sz w:val="24"/>
      <w:lang w:val="en-GB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mancosu">
    <w:name w:val="mancosu"/>
    <w:basedOn w:val="Normale"/>
    <w:pPr>
      <w:overflowPunct w:val="0"/>
      <w:autoSpaceDE w:val="0"/>
      <w:spacing w:after="360" w:line="360" w:lineRule="auto"/>
      <w:ind w:left="1134" w:hanging="1134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Rientrocorpodeltesto1">
    <w:name w:val="Rientro corpo del testo1"/>
    <w:basedOn w:val="Normale"/>
    <w:pPr>
      <w:ind w:left="55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stonormale1">
    <w:name w:val="Testo normale1"/>
    <w:basedOn w:val="Normale"/>
    <w:pPr>
      <w:jc w:val="left"/>
    </w:pPr>
    <w:rPr>
      <w:rFonts w:ascii="Courier New" w:hAnsi="Courier New" w:cs="Courier New"/>
      <w:sz w:val="20"/>
    </w:rPr>
  </w:style>
  <w:style w:type="paragraph" w:styleId="Rientrocorpodeltesto">
    <w:name w:val="Body Text Indent"/>
    <w:basedOn w:val="Normale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rpodeltesto21">
    <w:name w:val="Corpo del testo 21"/>
    <w:basedOn w:val="Normale"/>
    <w:rPr>
      <w:lang w:val="en-GB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NormaleWeb">
    <w:name w:val="Normal (Web)"/>
    <w:basedOn w:val="Normale"/>
    <w:pPr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pPr>
      <w:ind w:left="357" w:hanging="357"/>
    </w:pPr>
    <w:rPr>
      <w:sz w:val="24"/>
    </w:rPr>
  </w:style>
  <w:style w:type="paragraph" w:customStyle="1" w:styleId="Testocommento1">
    <w:name w:val="Testo commento1"/>
    <w:basedOn w:val="Normale"/>
    <w:pPr>
      <w:jc w:val="left"/>
    </w:pPr>
    <w:rPr>
      <w:rFonts w:ascii="Times New Roman" w:hAnsi="Times New Roman" w:cs="Times New Roman"/>
      <w:sz w:val="20"/>
    </w:rPr>
  </w:style>
  <w:style w:type="paragraph" w:customStyle="1" w:styleId="Contenutocornice">
    <w:name w:val="Contenuto cornice"/>
    <w:basedOn w:val="Corpotesto"/>
  </w:style>
  <w:style w:type="paragraph" w:customStyle="1" w:styleId="Predefinito">
    <w:name w:val="Predefinito"/>
    <w:pPr>
      <w:widowControl w:val="0"/>
      <w:suppressAutoHyphens/>
      <w:autoSpaceDE w:val="0"/>
    </w:pPr>
    <w:rPr>
      <w:rFonts w:ascii="Arial" w:hAnsi="Arial" w:cs="Liberation Serif"/>
      <w:color w:val="000000"/>
      <w:spacing w:val="6"/>
      <w:kern w:val="1"/>
      <w:sz w:val="22"/>
      <w:szCs w:val="22"/>
      <w:lang w:eastAsia="zh-CN"/>
    </w:rPr>
  </w:style>
  <w:style w:type="table" w:styleId="Grigliatabella">
    <w:name w:val="Table Grid"/>
    <w:basedOn w:val="Tabellanormale"/>
    <w:uiPriority w:val="39"/>
    <w:rsid w:val="0001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E58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58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587D"/>
    <w:rPr>
      <w:rFonts w:ascii="Arial" w:hAnsi="Arial" w:cs="Arial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58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587D"/>
    <w:rPr>
      <w:rFonts w:ascii="Arial" w:hAnsi="Arial" w:cs="Arial"/>
      <w:b/>
      <w:bCs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8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87D"/>
    <w:rPr>
      <w:rFonts w:ascii="Segoe UI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461A4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6CE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iochem-bcm.com" TargetMode="External"/><Relationship Id="rId2" Type="http://schemas.openxmlformats.org/officeDocument/2006/relationships/hyperlink" Target="mailto:info@whitelab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Standard%20A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36B4-7643-4161-8F73-EF392557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A4</Template>
  <TotalTime>17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 DI CITOTOSSICITA'</vt:lpstr>
    </vt:vector>
  </TitlesOfParts>
  <Company/>
  <LinksUpToDate>false</LinksUpToDate>
  <CharactersWithSpaces>1370</CharactersWithSpaces>
  <SharedDoc>false</SharedDoc>
  <HLinks>
    <vt:vector size="6" baseType="variant">
      <vt:variant>
        <vt:i4>196630</vt:i4>
      </vt:variant>
      <vt:variant>
        <vt:i4>0</vt:i4>
      </vt:variant>
      <vt:variant>
        <vt:i4>0</vt:i4>
      </vt:variant>
      <vt:variant>
        <vt:i4>5</vt:i4>
      </vt:variant>
      <vt:variant>
        <vt:lpwstr>http://pa.sinal.it/PA303AR30.PDF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DI CITOTOSSICITA'</dc:title>
  <dc:subject/>
  <dc:creator>Giovanni</dc:creator>
  <cp:keywords/>
  <cp:lastModifiedBy>Mariarosaria Cangiano</cp:lastModifiedBy>
  <cp:revision>6</cp:revision>
  <cp:lastPrinted>2021-07-27T09:45:00Z</cp:lastPrinted>
  <dcterms:created xsi:type="dcterms:W3CDTF">2024-01-21T15:23:00Z</dcterms:created>
  <dcterms:modified xsi:type="dcterms:W3CDTF">2024-01-21T15:44:00Z</dcterms:modified>
</cp:coreProperties>
</file>